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C5" w:rsidRDefault="006D42C5" w:rsidP="00DD56B6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42C5" w:rsidRPr="00DD56B6" w:rsidRDefault="006D42C5" w:rsidP="00DD56B6"/>
    <w:tbl>
      <w:tblPr>
        <w:tblW w:w="8425" w:type="dxa"/>
        <w:jc w:val="center"/>
        <w:tblLook w:val="01E0"/>
      </w:tblPr>
      <w:tblGrid>
        <w:gridCol w:w="8425"/>
      </w:tblGrid>
      <w:tr w:rsidR="006D42C5" w:rsidRPr="00EC6650">
        <w:trPr>
          <w:jc w:val="center"/>
        </w:trPr>
        <w:tc>
          <w:tcPr>
            <w:tcW w:w="8425" w:type="dxa"/>
            <w:tcBorders>
              <w:bottom w:val="single" w:sz="4" w:space="0" w:color="auto"/>
            </w:tcBorders>
          </w:tcPr>
          <w:p w:rsidR="006D42C5" w:rsidRDefault="006D42C5" w:rsidP="001E4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Муниципальное унитарное предприятие городского округа город Новововронеж</w:t>
            </w:r>
          </w:p>
          <w:p w:rsidR="006D42C5" w:rsidRPr="00EC6650" w:rsidRDefault="006D42C5" w:rsidP="001E4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МУП </w:t>
            </w:r>
            <w:r w:rsidRPr="00EC6650">
              <w:rPr>
                <w:b/>
                <w:bCs/>
              </w:rPr>
              <w:t>"</w:t>
            </w:r>
            <w:r>
              <w:rPr>
                <w:b/>
                <w:bCs/>
              </w:rPr>
              <w:t>Горэлектросети»</w:t>
            </w:r>
            <w:r w:rsidRPr="00EC6650">
              <w:rPr>
                <w:b/>
                <w:bCs/>
              </w:rPr>
              <w:t>"</w:t>
            </w:r>
          </w:p>
        </w:tc>
      </w:tr>
      <w:tr w:rsidR="006D42C5" w:rsidRPr="00EC6650">
        <w:trPr>
          <w:jc w:val="center"/>
        </w:trPr>
        <w:tc>
          <w:tcPr>
            <w:tcW w:w="8425" w:type="dxa"/>
            <w:tcBorders>
              <w:top w:val="single" w:sz="4" w:space="0" w:color="auto"/>
            </w:tcBorders>
          </w:tcPr>
          <w:p w:rsidR="006D42C5" w:rsidRPr="00540D1C" w:rsidRDefault="006D42C5" w:rsidP="001E4374">
            <w:pPr>
              <w:jc w:val="center"/>
            </w:pPr>
            <w:r w:rsidRPr="00EC6650">
              <w:rPr>
                <w:sz w:val="18"/>
                <w:szCs w:val="18"/>
              </w:rPr>
              <w:t>(наименование организации)</w:t>
            </w:r>
          </w:p>
        </w:tc>
      </w:tr>
      <w:tr w:rsidR="006D42C5" w:rsidRPr="00EC6650">
        <w:trPr>
          <w:jc w:val="center"/>
        </w:trPr>
        <w:tc>
          <w:tcPr>
            <w:tcW w:w="8425" w:type="dxa"/>
            <w:tcBorders>
              <w:bottom w:val="single" w:sz="4" w:space="0" w:color="auto"/>
            </w:tcBorders>
          </w:tcPr>
          <w:p w:rsidR="006D42C5" w:rsidRPr="00EC6650" w:rsidRDefault="006D42C5" w:rsidP="001E4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Россия, Воронежская обл</w:t>
            </w:r>
            <w:r w:rsidRPr="00EC6650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396070</w:t>
            </w:r>
            <w:r w:rsidRPr="00EC6650">
              <w:rPr>
                <w:b/>
                <w:bCs/>
              </w:rPr>
              <w:t xml:space="preserve"> г. </w:t>
            </w:r>
            <w:r>
              <w:rPr>
                <w:b/>
                <w:bCs/>
              </w:rPr>
              <w:t>Нововоронеж</w:t>
            </w:r>
            <w:r w:rsidRPr="00EC6650">
              <w:rPr>
                <w:b/>
                <w:bCs/>
              </w:rPr>
              <w:t>, ул.</w:t>
            </w:r>
            <w:r>
              <w:rPr>
                <w:b/>
                <w:bCs/>
              </w:rPr>
              <w:t>Заводской проезд,9</w:t>
            </w:r>
          </w:p>
        </w:tc>
      </w:tr>
      <w:tr w:rsidR="006D42C5" w:rsidRPr="00EC6650">
        <w:trPr>
          <w:jc w:val="center"/>
        </w:trPr>
        <w:tc>
          <w:tcPr>
            <w:tcW w:w="8425" w:type="dxa"/>
            <w:tcBorders>
              <w:top w:val="single" w:sz="4" w:space="0" w:color="auto"/>
            </w:tcBorders>
          </w:tcPr>
          <w:p w:rsidR="006D42C5" w:rsidRPr="00540D1C" w:rsidRDefault="006D42C5" w:rsidP="001E4374">
            <w:pPr>
              <w:jc w:val="center"/>
            </w:pPr>
            <w:r w:rsidRPr="00EC6650">
              <w:rPr>
                <w:sz w:val="18"/>
                <w:szCs w:val="18"/>
              </w:rPr>
              <w:t>(адрес организации)</w:t>
            </w:r>
          </w:p>
        </w:tc>
      </w:tr>
    </w:tbl>
    <w:p w:rsidR="006D42C5" w:rsidRPr="00540D1C" w:rsidRDefault="006D42C5" w:rsidP="00616478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86"/>
      </w:tblGrid>
      <w:tr w:rsidR="006D42C5" w:rsidRPr="00EC6650">
        <w:tc>
          <w:tcPr>
            <w:tcW w:w="15018" w:type="dxa"/>
            <w:shd w:val="clear" w:color="auto" w:fill="C0C0C0"/>
          </w:tcPr>
          <w:p w:rsidR="006D42C5" w:rsidRPr="00EC6650" w:rsidRDefault="006D42C5" w:rsidP="001E4374">
            <w:pPr>
              <w:jc w:val="center"/>
              <w:outlineLvl w:val="0"/>
              <w:rPr>
                <w:b/>
                <w:bCs/>
              </w:rPr>
            </w:pPr>
            <w:r w:rsidRPr="00EC6650">
              <w:rPr>
                <w:b/>
                <w:bCs/>
              </w:rPr>
              <w:t xml:space="preserve">Информация о регулируемой деятельности организации, подлежащая свободному доступу заинтересованным лицам, </w:t>
            </w:r>
          </w:p>
          <w:p w:rsidR="006D42C5" w:rsidRPr="00EC6650" w:rsidRDefault="006D42C5" w:rsidP="001E4374">
            <w:pPr>
              <w:jc w:val="center"/>
              <w:outlineLvl w:val="0"/>
              <w:rPr>
                <w:b/>
                <w:bCs/>
              </w:rPr>
            </w:pPr>
            <w:r w:rsidRPr="00EC6650">
              <w:rPr>
                <w:b/>
                <w:bCs/>
              </w:rPr>
              <w:t>предоставляемая субъектами оптового и розничного рынков электрической энергии в соответствии со Стандартами раскрытия информации, утвержденными Постановлением Правительства Российской Федерации  от 21.01.2004 № 24</w:t>
            </w:r>
          </w:p>
        </w:tc>
      </w:tr>
    </w:tbl>
    <w:p w:rsidR="006D42C5" w:rsidRDefault="006D42C5" w:rsidP="00616478">
      <w:pPr>
        <w:jc w:val="center"/>
        <w:outlineLvl w:val="0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520"/>
        <w:gridCol w:w="3060"/>
      </w:tblGrid>
      <w:tr w:rsidR="006D42C5" w:rsidRPr="00EC6650">
        <w:tc>
          <w:tcPr>
            <w:tcW w:w="1548" w:type="dxa"/>
            <w:vMerge w:val="restart"/>
            <w:vAlign w:val="center"/>
          </w:tcPr>
          <w:p w:rsidR="006D42C5" w:rsidRPr="00EC6650" w:rsidRDefault="006D42C5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Место опубликования</w:t>
            </w:r>
          </w:p>
        </w:tc>
        <w:tc>
          <w:tcPr>
            <w:tcW w:w="2520" w:type="dxa"/>
            <w:vAlign w:val="center"/>
          </w:tcPr>
          <w:p w:rsidR="006D42C5" w:rsidRPr="00EC6650" w:rsidRDefault="006D42C5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Печатное издание</w:t>
            </w:r>
          </w:p>
        </w:tc>
        <w:tc>
          <w:tcPr>
            <w:tcW w:w="3060" w:type="dxa"/>
            <w:vAlign w:val="center"/>
          </w:tcPr>
          <w:p w:rsidR="006D42C5" w:rsidRPr="00EC6650" w:rsidRDefault="006D42C5" w:rsidP="001E4374">
            <w:pPr>
              <w:jc w:val="center"/>
              <w:rPr>
                <w:sz w:val="20"/>
                <w:szCs w:val="20"/>
              </w:rPr>
            </w:pPr>
          </w:p>
        </w:tc>
      </w:tr>
      <w:tr w:rsidR="006D42C5" w:rsidRPr="00FA38C1">
        <w:tc>
          <w:tcPr>
            <w:tcW w:w="1548" w:type="dxa"/>
            <w:vMerge/>
            <w:vAlign w:val="center"/>
          </w:tcPr>
          <w:p w:rsidR="006D42C5" w:rsidRPr="00EC6650" w:rsidRDefault="006D42C5" w:rsidP="001E437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6D42C5" w:rsidRPr="00EC6650" w:rsidRDefault="006D42C5" w:rsidP="001E4374">
            <w:pPr>
              <w:rPr>
                <w:sz w:val="20"/>
                <w:szCs w:val="20"/>
                <w:lang w:val="en-US"/>
              </w:rPr>
            </w:pPr>
            <w:r w:rsidRPr="00EC6650">
              <w:rPr>
                <w:sz w:val="20"/>
                <w:szCs w:val="20"/>
              </w:rPr>
              <w:t>Наименование сайта/</w:t>
            </w:r>
            <w:r w:rsidRPr="00EC6650"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3060" w:type="dxa"/>
            <w:vAlign w:val="center"/>
          </w:tcPr>
          <w:p w:rsidR="006D42C5" w:rsidRPr="00616478" w:rsidRDefault="006D42C5" w:rsidP="001E4374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hyperlink r:id="rId5" w:history="1">
              <w:r w:rsidRPr="003108D2">
                <w:rPr>
                  <w:rStyle w:val="Hyperlink"/>
                  <w:sz w:val="20"/>
                  <w:szCs w:val="20"/>
                  <w:lang w:val="en-US"/>
                </w:rPr>
                <w:t>http://www.nv-ges/narod.ru</w:t>
              </w:r>
            </w:hyperlink>
          </w:p>
        </w:tc>
      </w:tr>
      <w:tr w:rsidR="006D42C5" w:rsidRPr="00EC6650">
        <w:tc>
          <w:tcPr>
            <w:tcW w:w="4068" w:type="dxa"/>
            <w:gridSpan w:val="2"/>
            <w:vAlign w:val="center"/>
          </w:tcPr>
          <w:p w:rsidR="006D42C5" w:rsidRPr="00F55EAA" w:rsidRDefault="006D42C5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Дата опубликования</w:t>
            </w:r>
            <w:r w:rsidRPr="0061647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размещения)</w:t>
            </w:r>
          </w:p>
        </w:tc>
        <w:tc>
          <w:tcPr>
            <w:tcW w:w="3060" w:type="dxa"/>
            <w:vAlign w:val="center"/>
          </w:tcPr>
          <w:p w:rsidR="006D42C5" w:rsidRPr="00FA38C1" w:rsidRDefault="006D42C5" w:rsidP="001E43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  <w:r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6D42C5" w:rsidRPr="00EC6650">
        <w:tc>
          <w:tcPr>
            <w:tcW w:w="4068" w:type="dxa"/>
            <w:gridSpan w:val="2"/>
            <w:vAlign w:val="center"/>
          </w:tcPr>
          <w:p w:rsidR="006D42C5" w:rsidRPr="00EC6650" w:rsidRDefault="006D42C5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3060" w:type="dxa"/>
            <w:vAlign w:val="center"/>
          </w:tcPr>
          <w:p w:rsidR="006D42C5" w:rsidRPr="00EC6650" w:rsidRDefault="006D42C5" w:rsidP="001E43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  <w:r w:rsidRPr="00EC6650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5</w:t>
            </w:r>
            <w:r w:rsidRPr="00EC6650">
              <w:rPr>
                <w:sz w:val="20"/>
                <w:szCs w:val="20"/>
              </w:rPr>
              <w:t xml:space="preserve"> года</w:t>
            </w:r>
          </w:p>
        </w:tc>
      </w:tr>
    </w:tbl>
    <w:p w:rsidR="006D42C5" w:rsidRDefault="006D42C5" w:rsidP="00616478">
      <w:pPr>
        <w:jc w:val="center"/>
        <w:outlineLvl w:val="0"/>
        <w:rPr>
          <w:b/>
          <w:bCs/>
        </w:rPr>
      </w:pPr>
    </w:p>
    <w:p w:rsidR="006D42C5" w:rsidRDefault="006D42C5" w:rsidP="00050032">
      <w:pPr>
        <w:jc w:val="center"/>
        <w:rPr>
          <w:b/>
          <w:bCs/>
          <w:i/>
          <w:iCs/>
          <w:u w:val="single"/>
        </w:rPr>
      </w:pPr>
      <w:r w:rsidRPr="00EA43B8">
        <w:rPr>
          <w:b/>
          <w:bCs/>
          <w:i/>
          <w:iCs/>
          <w:u w:val="single"/>
        </w:rPr>
        <w:t>Регулируемая деятельность</w:t>
      </w:r>
      <w:r>
        <w:rPr>
          <w:b/>
          <w:bCs/>
          <w:i/>
          <w:iCs/>
          <w:u w:val="single"/>
        </w:rPr>
        <w:t>: передача электрической энерг</w:t>
      </w:r>
    </w:p>
    <w:p w:rsidR="006D42C5" w:rsidRPr="00050032" w:rsidRDefault="006D42C5" w:rsidP="00050032">
      <w:pPr>
        <w:jc w:val="center"/>
        <w:rPr>
          <w:b/>
          <w:bCs/>
          <w:i/>
          <w:iCs/>
          <w:u w:val="single"/>
        </w:rPr>
      </w:pPr>
    </w:p>
    <w:p w:rsidR="006D42C5" w:rsidRDefault="006D42C5" w:rsidP="00DD56B6">
      <w:pPr>
        <w:jc w:val="center"/>
        <w:rPr>
          <w:b/>
          <w:bCs/>
        </w:rPr>
      </w:pPr>
      <w:r>
        <w:rPr>
          <w:b/>
          <w:bCs/>
        </w:rPr>
        <w:t>Ввод в ремонт и вывод из ремонта электросетевых объектов</w:t>
      </w:r>
    </w:p>
    <w:p w:rsidR="006D42C5" w:rsidRDefault="006D42C5" w:rsidP="00DD56B6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"/>
        <w:gridCol w:w="4081"/>
        <w:gridCol w:w="2306"/>
        <w:gridCol w:w="2132"/>
        <w:gridCol w:w="3030"/>
        <w:gridCol w:w="2241"/>
      </w:tblGrid>
      <w:tr w:rsidR="006D42C5">
        <w:tc>
          <w:tcPr>
            <w:tcW w:w="996" w:type="dxa"/>
            <w:vAlign w:val="center"/>
          </w:tcPr>
          <w:p w:rsidR="006D42C5" w:rsidRPr="00616478" w:rsidRDefault="006D42C5" w:rsidP="002053EC">
            <w:pPr>
              <w:jc w:val="center"/>
            </w:pPr>
            <w:r w:rsidRPr="00616478">
              <w:t>№ п/п</w:t>
            </w:r>
          </w:p>
        </w:tc>
        <w:tc>
          <w:tcPr>
            <w:tcW w:w="4081" w:type="dxa"/>
          </w:tcPr>
          <w:p w:rsidR="006D42C5" w:rsidRPr="00616478" w:rsidRDefault="006D42C5" w:rsidP="00A20308">
            <w:pPr>
              <w:jc w:val="center"/>
            </w:pPr>
            <w:r w:rsidRPr="00616478">
              <w:t>Наименование выводимого из работы оборудования</w:t>
            </w:r>
          </w:p>
        </w:tc>
        <w:tc>
          <w:tcPr>
            <w:tcW w:w="4438" w:type="dxa"/>
            <w:gridSpan w:val="2"/>
          </w:tcPr>
          <w:p w:rsidR="006D42C5" w:rsidRPr="00616478" w:rsidRDefault="006D42C5" w:rsidP="00A20308">
            <w:pPr>
              <w:jc w:val="center"/>
            </w:pPr>
            <w:r>
              <w:t>Вывод в ремонт и ввод из ремонта электоросетевых объектов в январе 2016г. не осуществлялся</w:t>
            </w:r>
          </w:p>
        </w:tc>
        <w:tc>
          <w:tcPr>
            <w:tcW w:w="3030" w:type="dxa"/>
          </w:tcPr>
          <w:p w:rsidR="006D42C5" w:rsidRDefault="006D42C5" w:rsidP="00A20308">
            <w:pPr>
              <w:jc w:val="center"/>
            </w:pPr>
            <w:r w:rsidRPr="00616478">
              <w:t>Виды работ</w:t>
            </w:r>
          </w:p>
          <w:p w:rsidR="006D42C5" w:rsidRPr="00616478" w:rsidRDefault="006D42C5" w:rsidP="00A20308">
            <w:pPr>
              <w:jc w:val="center"/>
            </w:pPr>
            <w:r>
              <w:t>(категория заявки)</w:t>
            </w:r>
          </w:p>
        </w:tc>
        <w:tc>
          <w:tcPr>
            <w:tcW w:w="2241" w:type="dxa"/>
          </w:tcPr>
          <w:p w:rsidR="006D42C5" w:rsidRDefault="006D42C5" w:rsidP="00A20308">
            <w:pPr>
              <w:jc w:val="center"/>
            </w:pPr>
            <w:r>
              <w:t>Примечание</w:t>
            </w:r>
          </w:p>
          <w:p w:rsidR="006D42C5" w:rsidRPr="00616478" w:rsidRDefault="006D42C5" w:rsidP="001E4374"/>
        </w:tc>
      </w:tr>
      <w:tr w:rsidR="006D42C5">
        <w:tc>
          <w:tcPr>
            <w:tcW w:w="996" w:type="dxa"/>
            <w:vAlign w:val="center"/>
          </w:tcPr>
          <w:p w:rsidR="006D42C5" w:rsidRDefault="006D42C5" w:rsidP="002F7DE6">
            <w:pPr>
              <w:numPr>
                <w:ilvl w:val="0"/>
                <w:numId w:val="2"/>
              </w:numPr>
            </w:pPr>
          </w:p>
        </w:tc>
        <w:tc>
          <w:tcPr>
            <w:tcW w:w="4081" w:type="dxa"/>
            <w:vAlign w:val="center"/>
          </w:tcPr>
          <w:p w:rsidR="006D42C5" w:rsidRDefault="006D42C5" w:rsidP="00050032">
            <w:r>
              <w:t>ПС №2 дизель генератор</w:t>
            </w:r>
          </w:p>
        </w:tc>
        <w:tc>
          <w:tcPr>
            <w:tcW w:w="2306" w:type="dxa"/>
            <w:vAlign w:val="center"/>
          </w:tcPr>
          <w:p w:rsidR="006D42C5" w:rsidRDefault="006D42C5" w:rsidP="005B0A8C">
            <w:r>
              <w:t>01.12.15г. 9:00</w:t>
            </w:r>
          </w:p>
        </w:tc>
        <w:tc>
          <w:tcPr>
            <w:tcW w:w="2132" w:type="dxa"/>
            <w:vAlign w:val="center"/>
          </w:tcPr>
          <w:p w:rsidR="006D42C5" w:rsidRDefault="006D42C5" w:rsidP="00050032">
            <w:r>
              <w:t>01.12.15г. 16:00</w:t>
            </w:r>
          </w:p>
        </w:tc>
        <w:tc>
          <w:tcPr>
            <w:tcW w:w="3030" w:type="dxa"/>
            <w:vAlign w:val="center"/>
          </w:tcPr>
          <w:p w:rsidR="006D42C5" w:rsidRDefault="006D42C5" w:rsidP="00050032">
            <w:r>
              <w:t>Осмотр д/генератора</w:t>
            </w:r>
          </w:p>
        </w:tc>
        <w:tc>
          <w:tcPr>
            <w:tcW w:w="2241" w:type="dxa"/>
            <w:vAlign w:val="center"/>
          </w:tcPr>
          <w:p w:rsidR="006D42C5" w:rsidRDefault="006D42C5" w:rsidP="00050032">
            <w:r>
              <w:t>Плановые работы, в процессе текущей эксплуатации.</w:t>
            </w:r>
          </w:p>
        </w:tc>
      </w:tr>
      <w:tr w:rsidR="006D42C5">
        <w:tc>
          <w:tcPr>
            <w:tcW w:w="996" w:type="dxa"/>
            <w:vAlign w:val="center"/>
          </w:tcPr>
          <w:p w:rsidR="006D42C5" w:rsidRDefault="006D42C5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081" w:type="dxa"/>
            <w:vAlign w:val="center"/>
          </w:tcPr>
          <w:p w:rsidR="006D42C5" w:rsidRDefault="006D42C5" w:rsidP="00474EDF">
            <w:r>
              <w:t>ПС №2 дизель генератор</w:t>
            </w:r>
          </w:p>
        </w:tc>
        <w:tc>
          <w:tcPr>
            <w:tcW w:w="2306" w:type="dxa"/>
            <w:vAlign w:val="center"/>
          </w:tcPr>
          <w:p w:rsidR="006D42C5" w:rsidRDefault="006D42C5" w:rsidP="007E214B">
            <w:r>
              <w:t>02.12.15г. 9:00</w:t>
            </w:r>
          </w:p>
        </w:tc>
        <w:tc>
          <w:tcPr>
            <w:tcW w:w="2132" w:type="dxa"/>
            <w:vAlign w:val="center"/>
          </w:tcPr>
          <w:p w:rsidR="006D42C5" w:rsidRDefault="006D42C5" w:rsidP="007E214B">
            <w:r>
              <w:t>04.12.15г. 16:00</w:t>
            </w:r>
          </w:p>
        </w:tc>
        <w:tc>
          <w:tcPr>
            <w:tcW w:w="3030" w:type="dxa"/>
            <w:vAlign w:val="center"/>
          </w:tcPr>
          <w:p w:rsidR="006D42C5" w:rsidRDefault="006D42C5" w:rsidP="00474EDF">
            <w:r>
              <w:t>Техническое обслуживание  д/генератора, ремонт зарядного устройства</w:t>
            </w:r>
          </w:p>
        </w:tc>
        <w:tc>
          <w:tcPr>
            <w:tcW w:w="2241" w:type="dxa"/>
            <w:vAlign w:val="center"/>
          </w:tcPr>
          <w:p w:rsidR="006D42C5" w:rsidRDefault="006D42C5" w:rsidP="00474EDF">
            <w:r>
              <w:t>Плановые работы, в процессе текущей эксплуатации.</w:t>
            </w:r>
          </w:p>
        </w:tc>
      </w:tr>
      <w:tr w:rsidR="006D42C5">
        <w:tc>
          <w:tcPr>
            <w:tcW w:w="996" w:type="dxa"/>
            <w:vAlign w:val="center"/>
          </w:tcPr>
          <w:p w:rsidR="006D42C5" w:rsidRDefault="006D42C5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081" w:type="dxa"/>
            <w:vAlign w:val="center"/>
          </w:tcPr>
          <w:p w:rsidR="006D42C5" w:rsidRDefault="006D42C5" w:rsidP="00474EDF">
            <w:r>
              <w:t>Административное здание.</w:t>
            </w:r>
          </w:p>
        </w:tc>
        <w:tc>
          <w:tcPr>
            <w:tcW w:w="2306" w:type="dxa"/>
            <w:vAlign w:val="center"/>
          </w:tcPr>
          <w:p w:rsidR="006D42C5" w:rsidRDefault="006D42C5" w:rsidP="00474EDF">
            <w:r>
              <w:t>07.12.15г. 9:00</w:t>
            </w:r>
          </w:p>
        </w:tc>
        <w:tc>
          <w:tcPr>
            <w:tcW w:w="2132" w:type="dxa"/>
            <w:vAlign w:val="center"/>
          </w:tcPr>
          <w:p w:rsidR="006D42C5" w:rsidRDefault="006D42C5" w:rsidP="00474EDF">
            <w:r>
              <w:t>07.12.15г. 16:00</w:t>
            </w:r>
          </w:p>
        </w:tc>
        <w:tc>
          <w:tcPr>
            <w:tcW w:w="3030" w:type="dxa"/>
            <w:vAlign w:val="center"/>
          </w:tcPr>
          <w:p w:rsidR="006D42C5" w:rsidRDefault="006D42C5" w:rsidP="004510BD">
            <w:r>
              <w:t>Техническое обслуживание схемы освещения, замена ламп.</w:t>
            </w:r>
          </w:p>
        </w:tc>
        <w:tc>
          <w:tcPr>
            <w:tcW w:w="2241" w:type="dxa"/>
            <w:vAlign w:val="center"/>
          </w:tcPr>
          <w:p w:rsidR="006D42C5" w:rsidRDefault="006D42C5" w:rsidP="007559CA">
            <w:pPr>
              <w:jc w:val="center"/>
            </w:pPr>
            <w:r>
              <w:t>Плановые работы, в процессе текущей эксплуатации.</w:t>
            </w:r>
          </w:p>
        </w:tc>
      </w:tr>
      <w:tr w:rsidR="006D42C5">
        <w:trPr>
          <w:trHeight w:val="1364"/>
        </w:trPr>
        <w:tc>
          <w:tcPr>
            <w:tcW w:w="996" w:type="dxa"/>
            <w:vAlign w:val="center"/>
          </w:tcPr>
          <w:p w:rsidR="006D42C5" w:rsidRDefault="006D42C5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081" w:type="dxa"/>
            <w:vAlign w:val="center"/>
          </w:tcPr>
          <w:p w:rsidR="006D42C5" w:rsidRDefault="006D42C5" w:rsidP="007E214B">
            <w:r>
              <w:t>Здания  мастерских</w:t>
            </w:r>
          </w:p>
        </w:tc>
        <w:tc>
          <w:tcPr>
            <w:tcW w:w="2306" w:type="dxa"/>
            <w:vAlign w:val="center"/>
          </w:tcPr>
          <w:p w:rsidR="006D42C5" w:rsidRDefault="006D42C5" w:rsidP="007E214B">
            <w:r>
              <w:t>08.12.15г. 9:00</w:t>
            </w:r>
          </w:p>
        </w:tc>
        <w:tc>
          <w:tcPr>
            <w:tcW w:w="2132" w:type="dxa"/>
            <w:vAlign w:val="center"/>
          </w:tcPr>
          <w:p w:rsidR="006D42C5" w:rsidRDefault="006D42C5" w:rsidP="007E214B">
            <w:r>
              <w:t>08.12.15г. 16:00</w:t>
            </w:r>
          </w:p>
        </w:tc>
        <w:tc>
          <w:tcPr>
            <w:tcW w:w="3030" w:type="dxa"/>
            <w:vAlign w:val="center"/>
          </w:tcPr>
          <w:p w:rsidR="006D42C5" w:rsidRDefault="006D42C5" w:rsidP="007E214B">
            <w:r>
              <w:t>Техническое обслуживание схемы освещения, замена ламп.</w:t>
            </w:r>
          </w:p>
        </w:tc>
        <w:tc>
          <w:tcPr>
            <w:tcW w:w="2241" w:type="dxa"/>
            <w:vAlign w:val="center"/>
          </w:tcPr>
          <w:p w:rsidR="006D42C5" w:rsidRDefault="006D42C5" w:rsidP="007E214B">
            <w:pPr>
              <w:jc w:val="center"/>
            </w:pPr>
            <w:r>
              <w:t>Плановые работы, в процессе текущей эксплуатации.</w:t>
            </w:r>
          </w:p>
        </w:tc>
      </w:tr>
      <w:tr w:rsidR="006D42C5">
        <w:trPr>
          <w:trHeight w:val="1364"/>
        </w:trPr>
        <w:tc>
          <w:tcPr>
            <w:tcW w:w="996" w:type="dxa"/>
            <w:vAlign w:val="center"/>
          </w:tcPr>
          <w:p w:rsidR="006D42C5" w:rsidRPr="00616478" w:rsidRDefault="006D42C5" w:rsidP="007C3F5A">
            <w:pPr>
              <w:jc w:val="center"/>
            </w:pPr>
            <w:r w:rsidRPr="00616478">
              <w:t>№ п/п</w:t>
            </w:r>
          </w:p>
        </w:tc>
        <w:tc>
          <w:tcPr>
            <w:tcW w:w="4081" w:type="dxa"/>
            <w:vAlign w:val="center"/>
          </w:tcPr>
          <w:p w:rsidR="006D42C5" w:rsidRPr="00616478" w:rsidRDefault="006D42C5" w:rsidP="007C3F5A">
            <w:pPr>
              <w:jc w:val="center"/>
            </w:pPr>
            <w:r w:rsidRPr="00616478">
              <w:t>Наименование выводимого из работы оборудования</w:t>
            </w:r>
          </w:p>
        </w:tc>
        <w:tc>
          <w:tcPr>
            <w:tcW w:w="4438" w:type="dxa"/>
            <w:gridSpan w:val="2"/>
            <w:vAlign w:val="center"/>
          </w:tcPr>
          <w:p w:rsidR="006D42C5" w:rsidRPr="00616478" w:rsidRDefault="006D42C5" w:rsidP="007C3F5A">
            <w:pPr>
              <w:jc w:val="center"/>
            </w:pPr>
            <w:r>
              <w:t>Вывод в ремонт и ввод из ремонта электоросетевых объектов в январе 2016г. не осуществлялся</w:t>
            </w:r>
          </w:p>
        </w:tc>
        <w:tc>
          <w:tcPr>
            <w:tcW w:w="3030" w:type="dxa"/>
            <w:vAlign w:val="center"/>
          </w:tcPr>
          <w:p w:rsidR="006D42C5" w:rsidRDefault="006D42C5" w:rsidP="007C3F5A">
            <w:pPr>
              <w:jc w:val="center"/>
            </w:pPr>
            <w:r w:rsidRPr="00616478">
              <w:t>Виды работ</w:t>
            </w:r>
          </w:p>
          <w:p w:rsidR="006D42C5" w:rsidRPr="00616478" w:rsidRDefault="006D42C5" w:rsidP="007C3F5A">
            <w:pPr>
              <w:jc w:val="center"/>
            </w:pPr>
            <w:r>
              <w:t>(категория заявки)</w:t>
            </w:r>
          </w:p>
        </w:tc>
        <w:tc>
          <w:tcPr>
            <w:tcW w:w="2241" w:type="dxa"/>
            <w:vAlign w:val="center"/>
          </w:tcPr>
          <w:p w:rsidR="006D42C5" w:rsidRDefault="006D42C5" w:rsidP="007C3F5A">
            <w:pPr>
              <w:jc w:val="center"/>
            </w:pPr>
            <w:r>
              <w:t>Примечание</w:t>
            </w:r>
          </w:p>
          <w:p w:rsidR="006D42C5" w:rsidRPr="00616478" w:rsidRDefault="006D42C5" w:rsidP="007C3F5A">
            <w:pPr>
              <w:jc w:val="center"/>
            </w:pPr>
          </w:p>
        </w:tc>
      </w:tr>
      <w:tr w:rsidR="006D42C5">
        <w:trPr>
          <w:trHeight w:val="1364"/>
        </w:trPr>
        <w:tc>
          <w:tcPr>
            <w:tcW w:w="996" w:type="dxa"/>
            <w:vAlign w:val="center"/>
          </w:tcPr>
          <w:p w:rsidR="006D42C5" w:rsidRDefault="006D42C5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081" w:type="dxa"/>
            <w:vAlign w:val="center"/>
          </w:tcPr>
          <w:p w:rsidR="006D42C5" w:rsidRDefault="006D42C5" w:rsidP="007E214B">
            <w:r>
              <w:t>Помещения складов</w:t>
            </w:r>
          </w:p>
        </w:tc>
        <w:tc>
          <w:tcPr>
            <w:tcW w:w="2306" w:type="dxa"/>
            <w:vAlign w:val="center"/>
          </w:tcPr>
          <w:p w:rsidR="006D42C5" w:rsidRDefault="006D42C5" w:rsidP="007E214B">
            <w:r>
              <w:t>09.12.15г. 9:00</w:t>
            </w:r>
          </w:p>
        </w:tc>
        <w:tc>
          <w:tcPr>
            <w:tcW w:w="2132" w:type="dxa"/>
            <w:vAlign w:val="center"/>
          </w:tcPr>
          <w:p w:rsidR="006D42C5" w:rsidRDefault="006D42C5" w:rsidP="007E214B">
            <w:r>
              <w:t>09.12.15г. 16:00</w:t>
            </w:r>
          </w:p>
        </w:tc>
        <w:tc>
          <w:tcPr>
            <w:tcW w:w="3030" w:type="dxa"/>
            <w:vAlign w:val="center"/>
          </w:tcPr>
          <w:p w:rsidR="006D42C5" w:rsidRDefault="006D42C5" w:rsidP="007E214B">
            <w:r>
              <w:t>Техническое обслуживание схемы освещения, замена ламп.</w:t>
            </w:r>
          </w:p>
        </w:tc>
        <w:tc>
          <w:tcPr>
            <w:tcW w:w="2241" w:type="dxa"/>
            <w:vAlign w:val="center"/>
          </w:tcPr>
          <w:p w:rsidR="006D42C5" w:rsidRDefault="006D42C5" w:rsidP="007E214B">
            <w:pPr>
              <w:jc w:val="center"/>
            </w:pPr>
            <w:r>
              <w:t>Плановые работы, в процессе текущей эксплуатации.</w:t>
            </w:r>
          </w:p>
        </w:tc>
      </w:tr>
      <w:tr w:rsidR="006D42C5">
        <w:tc>
          <w:tcPr>
            <w:tcW w:w="996" w:type="dxa"/>
            <w:vAlign w:val="center"/>
          </w:tcPr>
          <w:p w:rsidR="006D42C5" w:rsidRDefault="006D42C5" w:rsidP="00A2030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081" w:type="dxa"/>
            <w:vAlign w:val="center"/>
          </w:tcPr>
          <w:p w:rsidR="006D42C5" w:rsidRDefault="006D42C5" w:rsidP="002B41D3">
            <w:r>
              <w:t>ПС №2</w:t>
            </w:r>
          </w:p>
        </w:tc>
        <w:tc>
          <w:tcPr>
            <w:tcW w:w="2306" w:type="dxa"/>
            <w:vAlign w:val="center"/>
          </w:tcPr>
          <w:p w:rsidR="006D42C5" w:rsidRDefault="006D42C5" w:rsidP="007E214B">
            <w:r>
              <w:t>10.12.15г. 9:00</w:t>
            </w:r>
          </w:p>
        </w:tc>
        <w:tc>
          <w:tcPr>
            <w:tcW w:w="2132" w:type="dxa"/>
            <w:vAlign w:val="center"/>
          </w:tcPr>
          <w:p w:rsidR="006D42C5" w:rsidRDefault="006D42C5" w:rsidP="007E214B">
            <w:r>
              <w:t>11.12.15г. 16:00</w:t>
            </w:r>
          </w:p>
        </w:tc>
        <w:tc>
          <w:tcPr>
            <w:tcW w:w="3030" w:type="dxa"/>
            <w:vAlign w:val="center"/>
          </w:tcPr>
          <w:p w:rsidR="006D42C5" w:rsidRDefault="006D42C5" w:rsidP="002B41D3">
            <w:r>
              <w:t>Осмотр технологического оборудования Техническое обслуживание схемы освещения.</w:t>
            </w:r>
          </w:p>
        </w:tc>
        <w:tc>
          <w:tcPr>
            <w:tcW w:w="2241" w:type="dxa"/>
            <w:vAlign w:val="center"/>
          </w:tcPr>
          <w:p w:rsidR="006D42C5" w:rsidRDefault="006D42C5" w:rsidP="002B41D3">
            <w:r>
              <w:t>Согласно графику обходов Плановые работы, в процессе текущей эксплуатации.</w:t>
            </w:r>
          </w:p>
        </w:tc>
      </w:tr>
      <w:tr w:rsidR="006D42C5">
        <w:tc>
          <w:tcPr>
            <w:tcW w:w="996" w:type="dxa"/>
          </w:tcPr>
          <w:p w:rsidR="006D42C5" w:rsidRDefault="006D42C5" w:rsidP="002F7DE6">
            <w:pPr>
              <w:ind w:left="540"/>
            </w:pPr>
          </w:p>
          <w:p w:rsidR="006D42C5" w:rsidRPr="002F7DE6" w:rsidRDefault="006D42C5" w:rsidP="002F7DE6">
            <w:pPr>
              <w:jc w:val="center"/>
            </w:pPr>
            <w:r>
              <w:t>6.</w:t>
            </w:r>
          </w:p>
        </w:tc>
        <w:tc>
          <w:tcPr>
            <w:tcW w:w="4081" w:type="dxa"/>
            <w:vAlign w:val="center"/>
          </w:tcPr>
          <w:p w:rsidR="006D42C5" w:rsidRDefault="006D42C5" w:rsidP="00474EDF">
            <w:r>
              <w:t>ПС №3</w:t>
            </w:r>
          </w:p>
        </w:tc>
        <w:tc>
          <w:tcPr>
            <w:tcW w:w="2306" w:type="dxa"/>
            <w:vAlign w:val="center"/>
          </w:tcPr>
          <w:p w:rsidR="006D42C5" w:rsidRDefault="006D42C5" w:rsidP="007E214B">
            <w:r>
              <w:t>14.12.15г. 9:00</w:t>
            </w:r>
          </w:p>
        </w:tc>
        <w:tc>
          <w:tcPr>
            <w:tcW w:w="2132" w:type="dxa"/>
            <w:vAlign w:val="center"/>
          </w:tcPr>
          <w:p w:rsidR="006D42C5" w:rsidRDefault="006D42C5" w:rsidP="007E214B">
            <w:r>
              <w:t>16.12.15г. 16:00</w:t>
            </w:r>
          </w:p>
        </w:tc>
        <w:tc>
          <w:tcPr>
            <w:tcW w:w="3030" w:type="dxa"/>
            <w:vAlign w:val="center"/>
          </w:tcPr>
          <w:p w:rsidR="006D42C5" w:rsidRDefault="006D42C5" w:rsidP="00474EDF">
            <w:r>
              <w:t>Осмотр технологического оборудования и Техническое обслуживание схемы освещения.</w:t>
            </w:r>
          </w:p>
        </w:tc>
        <w:tc>
          <w:tcPr>
            <w:tcW w:w="2241" w:type="dxa"/>
          </w:tcPr>
          <w:p w:rsidR="006D42C5" w:rsidRDefault="006D42C5">
            <w:r w:rsidRPr="00A23876">
              <w:t>Согласно графику обходов и осмотров.</w:t>
            </w:r>
            <w:r>
              <w:t xml:space="preserve"> Плановые работы, в процессе текущей эксплуатации.</w:t>
            </w:r>
          </w:p>
        </w:tc>
      </w:tr>
      <w:tr w:rsidR="006D42C5">
        <w:tc>
          <w:tcPr>
            <w:tcW w:w="996" w:type="dxa"/>
          </w:tcPr>
          <w:p w:rsidR="006D42C5" w:rsidRDefault="006D42C5" w:rsidP="002F7DE6">
            <w:pPr>
              <w:ind w:left="540"/>
            </w:pPr>
          </w:p>
          <w:p w:rsidR="006D42C5" w:rsidRPr="002F7DE6" w:rsidRDefault="006D42C5" w:rsidP="002F7DE6">
            <w:pPr>
              <w:jc w:val="center"/>
            </w:pPr>
            <w:r>
              <w:t>7.</w:t>
            </w:r>
          </w:p>
        </w:tc>
        <w:tc>
          <w:tcPr>
            <w:tcW w:w="4081" w:type="dxa"/>
            <w:vAlign w:val="center"/>
          </w:tcPr>
          <w:p w:rsidR="006D42C5" w:rsidRDefault="006D42C5" w:rsidP="00474EDF">
            <w:r>
              <w:t>ПС №1</w:t>
            </w:r>
          </w:p>
        </w:tc>
        <w:tc>
          <w:tcPr>
            <w:tcW w:w="2306" w:type="dxa"/>
            <w:vAlign w:val="center"/>
          </w:tcPr>
          <w:p w:rsidR="006D42C5" w:rsidRDefault="006D42C5" w:rsidP="007E214B">
            <w:r>
              <w:t>17.12.15г. 9:00</w:t>
            </w:r>
          </w:p>
        </w:tc>
        <w:tc>
          <w:tcPr>
            <w:tcW w:w="2132" w:type="dxa"/>
            <w:vAlign w:val="center"/>
          </w:tcPr>
          <w:p w:rsidR="006D42C5" w:rsidRDefault="006D42C5" w:rsidP="007E214B">
            <w:r>
              <w:t>18.12.15г. 16:00</w:t>
            </w:r>
          </w:p>
        </w:tc>
        <w:tc>
          <w:tcPr>
            <w:tcW w:w="3030" w:type="dxa"/>
            <w:vAlign w:val="center"/>
          </w:tcPr>
          <w:p w:rsidR="006D42C5" w:rsidRDefault="006D42C5" w:rsidP="007E214B">
            <w:r>
              <w:t>Осмотр технологического оборудования и Техническое обслуживание схемы освещения.</w:t>
            </w:r>
          </w:p>
        </w:tc>
        <w:tc>
          <w:tcPr>
            <w:tcW w:w="2241" w:type="dxa"/>
          </w:tcPr>
          <w:p w:rsidR="006D42C5" w:rsidRDefault="006D42C5" w:rsidP="007E214B">
            <w:r w:rsidRPr="00A23876">
              <w:t xml:space="preserve">Согласно графику обходов </w:t>
            </w:r>
            <w:r>
              <w:t>Плановые работы, в процессе текущей эксплуатации.</w:t>
            </w:r>
          </w:p>
        </w:tc>
      </w:tr>
      <w:tr w:rsidR="006D42C5">
        <w:tc>
          <w:tcPr>
            <w:tcW w:w="996" w:type="dxa"/>
          </w:tcPr>
          <w:p w:rsidR="006D42C5" w:rsidRDefault="006D42C5" w:rsidP="002469F1">
            <w:pPr>
              <w:ind w:left="540"/>
            </w:pPr>
          </w:p>
          <w:p w:rsidR="006D42C5" w:rsidRPr="002469F1" w:rsidRDefault="006D42C5" w:rsidP="002469F1">
            <w:pPr>
              <w:jc w:val="center"/>
            </w:pPr>
            <w:r>
              <w:t>8.</w:t>
            </w:r>
          </w:p>
        </w:tc>
        <w:tc>
          <w:tcPr>
            <w:tcW w:w="4081" w:type="dxa"/>
            <w:vAlign w:val="center"/>
          </w:tcPr>
          <w:p w:rsidR="006D42C5" w:rsidRDefault="006D42C5" w:rsidP="007E214B">
            <w:r>
              <w:t>ПС №1</w:t>
            </w:r>
          </w:p>
        </w:tc>
        <w:tc>
          <w:tcPr>
            <w:tcW w:w="2306" w:type="dxa"/>
            <w:vAlign w:val="center"/>
          </w:tcPr>
          <w:p w:rsidR="006D42C5" w:rsidRDefault="006D42C5" w:rsidP="007E214B">
            <w:r>
              <w:t>21.12.15г. 9:00</w:t>
            </w:r>
          </w:p>
        </w:tc>
        <w:tc>
          <w:tcPr>
            <w:tcW w:w="2132" w:type="dxa"/>
            <w:vAlign w:val="center"/>
          </w:tcPr>
          <w:p w:rsidR="006D42C5" w:rsidRDefault="006D42C5" w:rsidP="007E214B">
            <w:r>
              <w:t>22.12.15г. 16:00</w:t>
            </w:r>
          </w:p>
        </w:tc>
        <w:tc>
          <w:tcPr>
            <w:tcW w:w="3030" w:type="dxa"/>
            <w:vAlign w:val="center"/>
          </w:tcPr>
          <w:p w:rsidR="006D42C5" w:rsidRDefault="006D42C5" w:rsidP="007E214B">
            <w:r>
              <w:t xml:space="preserve">Техническое обслуживание схемы освещения. Ремонт светильников наружного освещения. </w:t>
            </w:r>
          </w:p>
        </w:tc>
        <w:tc>
          <w:tcPr>
            <w:tcW w:w="2241" w:type="dxa"/>
          </w:tcPr>
          <w:p w:rsidR="006D42C5" w:rsidRDefault="006D42C5" w:rsidP="007E214B">
            <w:r w:rsidRPr="00A23876">
              <w:t xml:space="preserve">Согласно графику обходов </w:t>
            </w:r>
            <w:r>
              <w:t>Плановые работы, в процессе текущей эксплуатации.</w:t>
            </w:r>
          </w:p>
        </w:tc>
      </w:tr>
      <w:tr w:rsidR="006D42C5">
        <w:tc>
          <w:tcPr>
            <w:tcW w:w="996" w:type="dxa"/>
          </w:tcPr>
          <w:p w:rsidR="006D42C5" w:rsidRDefault="006D42C5" w:rsidP="002469F1">
            <w:pPr>
              <w:ind w:left="540"/>
            </w:pPr>
          </w:p>
          <w:p w:rsidR="006D42C5" w:rsidRPr="002469F1" w:rsidRDefault="006D42C5" w:rsidP="002469F1">
            <w:pPr>
              <w:jc w:val="center"/>
            </w:pPr>
            <w:r>
              <w:t>9.</w:t>
            </w:r>
          </w:p>
        </w:tc>
        <w:tc>
          <w:tcPr>
            <w:tcW w:w="4081" w:type="dxa"/>
            <w:vAlign w:val="center"/>
          </w:tcPr>
          <w:p w:rsidR="006D42C5" w:rsidRDefault="006D42C5" w:rsidP="007E214B">
            <w:r>
              <w:t>ПС №2</w:t>
            </w:r>
          </w:p>
        </w:tc>
        <w:tc>
          <w:tcPr>
            <w:tcW w:w="2306" w:type="dxa"/>
            <w:vAlign w:val="center"/>
          </w:tcPr>
          <w:p w:rsidR="006D42C5" w:rsidRDefault="006D42C5" w:rsidP="007E214B">
            <w:r>
              <w:t>23.12.15г. 9:00</w:t>
            </w:r>
          </w:p>
        </w:tc>
        <w:tc>
          <w:tcPr>
            <w:tcW w:w="2132" w:type="dxa"/>
            <w:vAlign w:val="center"/>
          </w:tcPr>
          <w:p w:rsidR="006D42C5" w:rsidRDefault="006D42C5" w:rsidP="007E214B">
            <w:r>
              <w:t>25.12.15г. 16:00</w:t>
            </w:r>
          </w:p>
        </w:tc>
        <w:tc>
          <w:tcPr>
            <w:tcW w:w="3030" w:type="dxa"/>
            <w:vAlign w:val="center"/>
          </w:tcPr>
          <w:p w:rsidR="006D42C5" w:rsidRDefault="006D42C5" w:rsidP="007E214B">
            <w:r>
              <w:t xml:space="preserve">. Замена светильников наружного освещения ОРУ -35, 110 кВ. </w:t>
            </w:r>
          </w:p>
        </w:tc>
        <w:tc>
          <w:tcPr>
            <w:tcW w:w="2241" w:type="dxa"/>
          </w:tcPr>
          <w:p w:rsidR="006D42C5" w:rsidRDefault="006D42C5" w:rsidP="007E214B">
            <w:r w:rsidRPr="00A23876">
              <w:t xml:space="preserve"> </w:t>
            </w:r>
            <w:r>
              <w:t>Плановые работы, в процессе текущей эксплуатации.</w:t>
            </w:r>
          </w:p>
        </w:tc>
      </w:tr>
      <w:tr w:rsidR="006D42C5">
        <w:tc>
          <w:tcPr>
            <w:tcW w:w="996" w:type="dxa"/>
            <w:vAlign w:val="center"/>
          </w:tcPr>
          <w:p w:rsidR="006D42C5" w:rsidRDefault="006D42C5" w:rsidP="00583B60">
            <w:pPr>
              <w:jc w:val="center"/>
            </w:pPr>
            <w:r>
              <w:t>10</w:t>
            </w:r>
          </w:p>
        </w:tc>
        <w:tc>
          <w:tcPr>
            <w:tcW w:w="4081" w:type="dxa"/>
            <w:vAlign w:val="center"/>
          </w:tcPr>
          <w:p w:rsidR="006D42C5" w:rsidRDefault="006D42C5" w:rsidP="007E214B"/>
        </w:tc>
        <w:tc>
          <w:tcPr>
            <w:tcW w:w="2306" w:type="dxa"/>
            <w:vAlign w:val="center"/>
          </w:tcPr>
          <w:p w:rsidR="006D42C5" w:rsidRDefault="006D42C5" w:rsidP="007E214B">
            <w:r>
              <w:t>28.12.15г. 9:00</w:t>
            </w:r>
          </w:p>
        </w:tc>
        <w:tc>
          <w:tcPr>
            <w:tcW w:w="2132" w:type="dxa"/>
            <w:vAlign w:val="center"/>
          </w:tcPr>
          <w:p w:rsidR="006D42C5" w:rsidRDefault="006D42C5" w:rsidP="007E214B">
            <w:r>
              <w:t>31.12.15г. 14:00</w:t>
            </w:r>
          </w:p>
        </w:tc>
        <w:tc>
          <w:tcPr>
            <w:tcW w:w="3030" w:type="dxa"/>
            <w:vAlign w:val="center"/>
          </w:tcPr>
          <w:p w:rsidR="006D42C5" w:rsidRDefault="006D42C5" w:rsidP="007E214B">
            <w:r>
              <w:t xml:space="preserve">В/вольтные испытания инструмента, средств защиты </w:t>
            </w:r>
          </w:p>
        </w:tc>
        <w:tc>
          <w:tcPr>
            <w:tcW w:w="2241" w:type="dxa"/>
          </w:tcPr>
          <w:p w:rsidR="006D42C5" w:rsidRPr="00A23876" w:rsidRDefault="006D42C5" w:rsidP="007E214B">
            <w:r>
              <w:t>Плановые работы, в процессе текущей эксплуатации.</w:t>
            </w:r>
          </w:p>
        </w:tc>
      </w:tr>
    </w:tbl>
    <w:p w:rsidR="006D42C5" w:rsidRDefault="006D42C5" w:rsidP="00616478">
      <w:pPr>
        <w:ind w:left="180"/>
        <w:rPr>
          <w:b/>
          <w:bCs/>
          <w:sz w:val="20"/>
          <w:szCs w:val="20"/>
        </w:rPr>
      </w:pPr>
    </w:p>
    <w:p w:rsidR="006D42C5" w:rsidRDefault="006D42C5" w:rsidP="00616478">
      <w:pPr>
        <w:ind w:left="180"/>
        <w:rPr>
          <w:b/>
          <w:bCs/>
          <w:sz w:val="20"/>
          <w:szCs w:val="20"/>
        </w:rPr>
      </w:pPr>
    </w:p>
    <w:p w:rsidR="006D42C5" w:rsidRDefault="006D42C5" w:rsidP="00616478">
      <w:pPr>
        <w:ind w:left="180"/>
        <w:rPr>
          <w:b/>
          <w:bCs/>
          <w:sz w:val="20"/>
          <w:szCs w:val="20"/>
        </w:rPr>
      </w:pPr>
    </w:p>
    <w:p w:rsidR="006D42C5" w:rsidRPr="00EA43B8" w:rsidRDefault="006D42C5" w:rsidP="00616478">
      <w:pPr>
        <w:ind w:left="180"/>
        <w:rPr>
          <w:sz w:val="20"/>
          <w:szCs w:val="20"/>
        </w:rPr>
      </w:pPr>
      <w:r w:rsidRPr="00EA43B8">
        <w:rPr>
          <w:b/>
          <w:bCs/>
          <w:sz w:val="20"/>
          <w:szCs w:val="20"/>
        </w:rPr>
        <w:t xml:space="preserve">Примечание: </w:t>
      </w:r>
      <w:r w:rsidRPr="00EA43B8">
        <w:rPr>
          <w:sz w:val="20"/>
          <w:szCs w:val="20"/>
        </w:rPr>
        <w:t>в случае если в</w:t>
      </w:r>
      <w:r>
        <w:rPr>
          <w:sz w:val="20"/>
          <w:szCs w:val="20"/>
        </w:rPr>
        <w:t>ывод в ремонт и в</w:t>
      </w:r>
      <w:r w:rsidRPr="00EA43B8">
        <w:rPr>
          <w:sz w:val="20"/>
          <w:szCs w:val="20"/>
        </w:rPr>
        <w:t>вод из ремонта электросетевых объектов не осуществлялся, указать в столбце 2: "в</w:t>
      </w:r>
      <w:r>
        <w:rPr>
          <w:sz w:val="20"/>
          <w:szCs w:val="20"/>
        </w:rPr>
        <w:t>ы</w:t>
      </w:r>
      <w:r w:rsidRPr="00EA43B8">
        <w:rPr>
          <w:sz w:val="20"/>
          <w:szCs w:val="20"/>
        </w:rPr>
        <w:t>вод в ремонт и ввод из ремонта электросетевых объектов в ________ месяце _____ года не осуществлялся"</w:t>
      </w:r>
    </w:p>
    <w:p w:rsidR="006D42C5" w:rsidRDefault="006D42C5" w:rsidP="00616478">
      <w:pPr>
        <w:jc w:val="center"/>
        <w:rPr>
          <w:b/>
          <w:bCs/>
          <w:i/>
          <w:iCs/>
        </w:rPr>
      </w:pPr>
    </w:p>
    <w:tbl>
      <w:tblPr>
        <w:tblW w:w="8190" w:type="dxa"/>
        <w:jc w:val="right"/>
        <w:tblLayout w:type="fixed"/>
        <w:tblLook w:val="01E0"/>
      </w:tblPr>
      <w:tblGrid>
        <w:gridCol w:w="3600"/>
        <w:gridCol w:w="236"/>
        <w:gridCol w:w="4354"/>
      </w:tblGrid>
      <w:tr w:rsidR="006D42C5" w:rsidRPr="00EC6650">
        <w:trPr>
          <w:jc w:val="right"/>
        </w:trPr>
        <w:tc>
          <w:tcPr>
            <w:tcW w:w="3600" w:type="dxa"/>
          </w:tcPr>
          <w:p w:rsidR="006D42C5" w:rsidRPr="00EC6650" w:rsidRDefault="006D42C5" w:rsidP="001E4374">
            <w:pPr>
              <w:jc w:val="right"/>
              <w:rPr>
                <w:b/>
                <w:bCs/>
                <w:u w:val="single"/>
              </w:rPr>
            </w:pPr>
            <w:r w:rsidRPr="00EC6650">
              <w:rPr>
                <w:sz w:val="20"/>
                <w:szCs w:val="20"/>
              </w:rPr>
              <w:t>Основание для размещения:</w:t>
            </w:r>
          </w:p>
        </w:tc>
        <w:tc>
          <w:tcPr>
            <w:tcW w:w="236" w:type="dxa"/>
          </w:tcPr>
          <w:p w:rsidR="006D42C5" w:rsidRPr="00EC6650" w:rsidRDefault="006D42C5" w:rsidP="001E43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6D42C5" w:rsidRPr="00EC6650" w:rsidRDefault="006D42C5" w:rsidP="001E4374">
            <w:pPr>
              <w:rPr>
                <w:b/>
                <w:bCs/>
                <w:u w:val="single"/>
              </w:rPr>
            </w:pPr>
            <w:r w:rsidRPr="00EC6650">
              <w:rPr>
                <w:sz w:val="20"/>
                <w:szCs w:val="20"/>
              </w:rPr>
              <w:t>Пост. Пр-ва от 21.01.2004 № 24, п. 11 б, 17 аб.</w:t>
            </w:r>
          </w:p>
        </w:tc>
      </w:tr>
      <w:tr w:rsidR="006D42C5" w:rsidRPr="00EC6650">
        <w:trPr>
          <w:jc w:val="right"/>
        </w:trPr>
        <w:tc>
          <w:tcPr>
            <w:tcW w:w="3600" w:type="dxa"/>
          </w:tcPr>
          <w:p w:rsidR="006D42C5" w:rsidRPr="00EC6650" w:rsidRDefault="006D42C5" w:rsidP="001E4374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Статус информации:</w:t>
            </w:r>
          </w:p>
        </w:tc>
        <w:tc>
          <w:tcPr>
            <w:tcW w:w="236" w:type="dxa"/>
          </w:tcPr>
          <w:p w:rsidR="006D42C5" w:rsidRPr="00EC6650" w:rsidRDefault="006D42C5" w:rsidP="001E43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6D42C5" w:rsidRPr="00EC6650" w:rsidRDefault="006D42C5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«фактическая»</w:t>
            </w:r>
          </w:p>
        </w:tc>
      </w:tr>
      <w:tr w:rsidR="006D42C5" w:rsidRPr="00EC6650">
        <w:trPr>
          <w:jc w:val="right"/>
        </w:trPr>
        <w:tc>
          <w:tcPr>
            <w:tcW w:w="3600" w:type="dxa"/>
          </w:tcPr>
          <w:p w:rsidR="006D42C5" w:rsidRPr="00EC6650" w:rsidRDefault="006D42C5" w:rsidP="001E4374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Срок хранения в архиве организации:</w:t>
            </w:r>
          </w:p>
        </w:tc>
        <w:tc>
          <w:tcPr>
            <w:tcW w:w="236" w:type="dxa"/>
          </w:tcPr>
          <w:p w:rsidR="006D42C5" w:rsidRPr="00EC6650" w:rsidRDefault="006D42C5" w:rsidP="001E43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6D42C5" w:rsidRPr="00EC6650" w:rsidRDefault="006D42C5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3 года (Приказ ФАС от 22.01.2010 № 27)</w:t>
            </w:r>
          </w:p>
        </w:tc>
      </w:tr>
    </w:tbl>
    <w:p w:rsidR="006D42C5" w:rsidRDefault="006D42C5" w:rsidP="00DD56B6"/>
    <w:p w:rsidR="006D42C5" w:rsidRPr="006B2F35" w:rsidRDefault="006D42C5" w:rsidP="006B2F35"/>
    <w:p w:rsidR="006D42C5" w:rsidRPr="006B2F35" w:rsidRDefault="006D42C5" w:rsidP="006B2F35"/>
    <w:p w:rsidR="006D42C5" w:rsidRPr="006B2F35" w:rsidRDefault="006D42C5" w:rsidP="006B2F35"/>
    <w:p w:rsidR="006D42C5" w:rsidRPr="006B2F35" w:rsidRDefault="006D42C5" w:rsidP="006B2F35"/>
    <w:p w:rsidR="006D42C5" w:rsidRPr="006B2F35" w:rsidRDefault="006D42C5" w:rsidP="006B2F35"/>
    <w:p w:rsidR="006D42C5" w:rsidRPr="006B2F35" w:rsidRDefault="006D42C5" w:rsidP="006B2F35"/>
    <w:p w:rsidR="006D42C5" w:rsidRPr="006B2F35" w:rsidRDefault="006D42C5" w:rsidP="006B2F35"/>
    <w:p w:rsidR="006D42C5" w:rsidRPr="006B2F35" w:rsidRDefault="006D42C5" w:rsidP="006B2F35"/>
    <w:p w:rsidR="006D42C5" w:rsidRPr="006B2F35" w:rsidRDefault="006D42C5" w:rsidP="006B2F35"/>
    <w:sectPr w:rsidR="006D42C5" w:rsidRPr="006B2F35" w:rsidSect="00DF67A4">
      <w:pgSz w:w="16838" w:h="11906" w:orient="landscape"/>
      <w:pgMar w:top="36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D04BE"/>
    <w:multiLevelType w:val="hybridMultilevel"/>
    <w:tmpl w:val="D922679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072399"/>
    <w:multiLevelType w:val="hybridMultilevel"/>
    <w:tmpl w:val="DED2A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0917"/>
    <w:rsid w:val="00004071"/>
    <w:rsid w:val="00015EFC"/>
    <w:rsid w:val="00023AE7"/>
    <w:rsid w:val="0003386C"/>
    <w:rsid w:val="000373B0"/>
    <w:rsid w:val="00050032"/>
    <w:rsid w:val="00052621"/>
    <w:rsid w:val="00054B0E"/>
    <w:rsid w:val="000750B7"/>
    <w:rsid w:val="00151A28"/>
    <w:rsid w:val="0018672D"/>
    <w:rsid w:val="001A4C79"/>
    <w:rsid w:val="001C20E2"/>
    <w:rsid w:val="001C6AB1"/>
    <w:rsid w:val="001D3734"/>
    <w:rsid w:val="001E4374"/>
    <w:rsid w:val="0020385D"/>
    <w:rsid w:val="002053EC"/>
    <w:rsid w:val="00206ABC"/>
    <w:rsid w:val="00211FD8"/>
    <w:rsid w:val="0021252E"/>
    <w:rsid w:val="00215B13"/>
    <w:rsid w:val="00237D8A"/>
    <w:rsid w:val="002469F1"/>
    <w:rsid w:val="002568CE"/>
    <w:rsid w:val="00273D80"/>
    <w:rsid w:val="00283706"/>
    <w:rsid w:val="0028602E"/>
    <w:rsid w:val="002B41D3"/>
    <w:rsid w:val="002D1CC7"/>
    <w:rsid w:val="002F7DE6"/>
    <w:rsid w:val="003108D2"/>
    <w:rsid w:val="00327120"/>
    <w:rsid w:val="0033065F"/>
    <w:rsid w:val="00344B57"/>
    <w:rsid w:val="00352F3B"/>
    <w:rsid w:val="003567B2"/>
    <w:rsid w:val="003A08CA"/>
    <w:rsid w:val="003B5B90"/>
    <w:rsid w:val="003E700E"/>
    <w:rsid w:val="00402829"/>
    <w:rsid w:val="00410BB6"/>
    <w:rsid w:val="004124CA"/>
    <w:rsid w:val="004152A7"/>
    <w:rsid w:val="0041697C"/>
    <w:rsid w:val="00430479"/>
    <w:rsid w:val="004319EE"/>
    <w:rsid w:val="00441D6F"/>
    <w:rsid w:val="004510BD"/>
    <w:rsid w:val="00462C6D"/>
    <w:rsid w:val="00474EDF"/>
    <w:rsid w:val="004A0A88"/>
    <w:rsid w:val="004B3905"/>
    <w:rsid w:val="004D15AF"/>
    <w:rsid w:val="00512368"/>
    <w:rsid w:val="00515A03"/>
    <w:rsid w:val="00540D1C"/>
    <w:rsid w:val="00541812"/>
    <w:rsid w:val="00583B60"/>
    <w:rsid w:val="00592C8C"/>
    <w:rsid w:val="005B0A8C"/>
    <w:rsid w:val="005E67AD"/>
    <w:rsid w:val="005F42E1"/>
    <w:rsid w:val="00616478"/>
    <w:rsid w:val="00623F02"/>
    <w:rsid w:val="006263DE"/>
    <w:rsid w:val="00683F31"/>
    <w:rsid w:val="006956C6"/>
    <w:rsid w:val="006B202E"/>
    <w:rsid w:val="006B2F35"/>
    <w:rsid w:val="006D42C5"/>
    <w:rsid w:val="006D439C"/>
    <w:rsid w:val="0073439E"/>
    <w:rsid w:val="007559CA"/>
    <w:rsid w:val="00761D33"/>
    <w:rsid w:val="00767407"/>
    <w:rsid w:val="007A33DA"/>
    <w:rsid w:val="007B695F"/>
    <w:rsid w:val="007C3F5A"/>
    <w:rsid w:val="007C699D"/>
    <w:rsid w:val="007E214B"/>
    <w:rsid w:val="007E71B2"/>
    <w:rsid w:val="0080432A"/>
    <w:rsid w:val="008170BB"/>
    <w:rsid w:val="008449C6"/>
    <w:rsid w:val="00855D3B"/>
    <w:rsid w:val="00880D14"/>
    <w:rsid w:val="00890917"/>
    <w:rsid w:val="008B166E"/>
    <w:rsid w:val="008B2D11"/>
    <w:rsid w:val="00974358"/>
    <w:rsid w:val="00982D4D"/>
    <w:rsid w:val="009C6672"/>
    <w:rsid w:val="00A170B8"/>
    <w:rsid w:val="00A20308"/>
    <w:rsid w:val="00A23876"/>
    <w:rsid w:val="00A67F06"/>
    <w:rsid w:val="00A93F15"/>
    <w:rsid w:val="00AA6298"/>
    <w:rsid w:val="00AF1C7C"/>
    <w:rsid w:val="00AF513E"/>
    <w:rsid w:val="00B46676"/>
    <w:rsid w:val="00BA5D87"/>
    <w:rsid w:val="00BA7FD1"/>
    <w:rsid w:val="00BB217D"/>
    <w:rsid w:val="00BE3924"/>
    <w:rsid w:val="00C100C6"/>
    <w:rsid w:val="00C12808"/>
    <w:rsid w:val="00C24A3D"/>
    <w:rsid w:val="00C274C1"/>
    <w:rsid w:val="00C417D1"/>
    <w:rsid w:val="00C579AA"/>
    <w:rsid w:val="00C64B9E"/>
    <w:rsid w:val="00C96C67"/>
    <w:rsid w:val="00CD10E1"/>
    <w:rsid w:val="00D14ABC"/>
    <w:rsid w:val="00D6182E"/>
    <w:rsid w:val="00D74882"/>
    <w:rsid w:val="00D921C0"/>
    <w:rsid w:val="00DD56B6"/>
    <w:rsid w:val="00DF67A4"/>
    <w:rsid w:val="00E00B9C"/>
    <w:rsid w:val="00E25BCE"/>
    <w:rsid w:val="00E25F82"/>
    <w:rsid w:val="00E34830"/>
    <w:rsid w:val="00E95AED"/>
    <w:rsid w:val="00EA43B8"/>
    <w:rsid w:val="00EB0E57"/>
    <w:rsid w:val="00EB2622"/>
    <w:rsid w:val="00EC6650"/>
    <w:rsid w:val="00EE6F75"/>
    <w:rsid w:val="00F069BB"/>
    <w:rsid w:val="00F21280"/>
    <w:rsid w:val="00F33D4F"/>
    <w:rsid w:val="00F34CFD"/>
    <w:rsid w:val="00F51998"/>
    <w:rsid w:val="00F55EAA"/>
    <w:rsid w:val="00F56BEB"/>
    <w:rsid w:val="00F768C5"/>
    <w:rsid w:val="00F82AC8"/>
    <w:rsid w:val="00F93453"/>
    <w:rsid w:val="00FA02C4"/>
    <w:rsid w:val="00FA38C1"/>
    <w:rsid w:val="00FE4352"/>
    <w:rsid w:val="00FF4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91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6B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16478"/>
    <w:rPr>
      <w:b/>
      <w:bCs/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72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v-ges/nar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180</TotalTime>
  <Pages>3</Pages>
  <Words>579</Words>
  <Characters>3302</Characters>
  <Application>Microsoft Office Outlook</Application>
  <DocSecurity>0</DocSecurity>
  <Lines>0</Lines>
  <Paragraphs>0</Paragraphs>
  <ScaleCrop>false</ScaleCrop>
  <Company>МУП "Горэлектросети"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Директор</dc:creator>
  <cp:keywords/>
  <dc:description/>
  <cp:lastModifiedBy>Admin</cp:lastModifiedBy>
  <cp:revision>7</cp:revision>
  <cp:lastPrinted>2015-06-08T07:29:00Z</cp:lastPrinted>
  <dcterms:created xsi:type="dcterms:W3CDTF">2016-02-10T06:30:00Z</dcterms:created>
  <dcterms:modified xsi:type="dcterms:W3CDTF">2016-03-04T05:12:00Z</dcterms:modified>
</cp:coreProperties>
</file>