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B8" w:rsidRDefault="000B1BB8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BB8" w:rsidRPr="00DD56B6" w:rsidRDefault="000B1BB8" w:rsidP="00DD56B6"/>
    <w:tbl>
      <w:tblPr>
        <w:tblW w:w="8425" w:type="dxa"/>
        <w:jc w:val="center"/>
        <w:tblLook w:val="01E0"/>
      </w:tblPr>
      <w:tblGrid>
        <w:gridCol w:w="8425"/>
      </w:tblGrid>
      <w:tr w:rsidR="000B1BB8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0B1BB8" w:rsidRDefault="000B1BB8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0B1BB8" w:rsidRPr="00EC6650" w:rsidRDefault="000B1BB8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0B1BB8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0B1BB8" w:rsidRPr="00540D1C" w:rsidRDefault="000B1BB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0B1BB8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0B1BB8" w:rsidRPr="00EC6650" w:rsidRDefault="000B1BB8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396070</w:t>
            </w:r>
            <w:r w:rsidRPr="00EC6650">
              <w:rPr>
                <w:b/>
                <w:bCs/>
              </w:rPr>
              <w:t xml:space="preserve"> г.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0B1BB8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0B1BB8" w:rsidRPr="00540D1C" w:rsidRDefault="000B1BB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0B1BB8" w:rsidRPr="00540D1C" w:rsidRDefault="000B1BB8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0B1BB8" w:rsidRPr="00EC6650">
        <w:tc>
          <w:tcPr>
            <w:tcW w:w="15018" w:type="dxa"/>
            <w:shd w:val="clear" w:color="auto" w:fill="C0C0C0"/>
          </w:tcPr>
          <w:p w:rsidR="000B1BB8" w:rsidRPr="00EC6650" w:rsidRDefault="000B1BB8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0B1BB8" w:rsidRPr="00EC6650" w:rsidRDefault="000B1BB8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0B1BB8" w:rsidRDefault="000B1BB8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0B1BB8" w:rsidRPr="00EC6650">
        <w:tc>
          <w:tcPr>
            <w:tcW w:w="1548" w:type="dxa"/>
            <w:vMerge w:val="restart"/>
            <w:vAlign w:val="center"/>
          </w:tcPr>
          <w:p w:rsidR="000B1BB8" w:rsidRPr="00EC6650" w:rsidRDefault="000B1BB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0B1BB8" w:rsidRPr="00EC6650" w:rsidRDefault="000B1BB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0B1BB8" w:rsidRPr="00EC6650" w:rsidRDefault="000B1BB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0B1BB8" w:rsidRPr="00176658">
        <w:tc>
          <w:tcPr>
            <w:tcW w:w="1548" w:type="dxa"/>
            <w:vMerge/>
            <w:vAlign w:val="center"/>
          </w:tcPr>
          <w:p w:rsidR="000B1BB8" w:rsidRPr="00EC6650" w:rsidRDefault="000B1BB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B1BB8" w:rsidRPr="00EC6650" w:rsidRDefault="000B1BB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0B1BB8" w:rsidRPr="00616478" w:rsidRDefault="000B1BB8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  <w:lang w:val="en-US"/>
                </w:rPr>
                <w:t>nv-ges.</w:t>
              </w:r>
              <w:r w:rsidRPr="003108D2">
                <w:rPr>
                  <w:rStyle w:val="Hyperlink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0B1BB8" w:rsidRPr="00EC6650">
        <w:tc>
          <w:tcPr>
            <w:tcW w:w="4068" w:type="dxa"/>
            <w:gridSpan w:val="2"/>
            <w:vAlign w:val="center"/>
          </w:tcPr>
          <w:p w:rsidR="000B1BB8" w:rsidRPr="00F55EAA" w:rsidRDefault="000B1BB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0B1BB8" w:rsidRPr="00E47EBE" w:rsidRDefault="000B1BB8" w:rsidP="001E43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10.03.2016</w:t>
            </w:r>
          </w:p>
        </w:tc>
      </w:tr>
      <w:tr w:rsidR="000B1BB8" w:rsidRPr="00EC6650">
        <w:tc>
          <w:tcPr>
            <w:tcW w:w="4068" w:type="dxa"/>
            <w:gridSpan w:val="2"/>
            <w:vAlign w:val="center"/>
          </w:tcPr>
          <w:p w:rsidR="000B1BB8" w:rsidRPr="00EC6650" w:rsidRDefault="000B1BB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0B1BB8" w:rsidRPr="00EC6650" w:rsidRDefault="000B1BB8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0B1BB8" w:rsidRDefault="000B1BB8" w:rsidP="00616478">
      <w:pPr>
        <w:jc w:val="center"/>
        <w:outlineLvl w:val="0"/>
        <w:rPr>
          <w:b/>
          <w:bCs/>
        </w:rPr>
      </w:pPr>
    </w:p>
    <w:p w:rsidR="000B1BB8" w:rsidRDefault="000B1BB8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</w:p>
    <w:p w:rsidR="000B1BB8" w:rsidRPr="00050032" w:rsidRDefault="000B1BB8" w:rsidP="00050032">
      <w:pPr>
        <w:jc w:val="center"/>
        <w:rPr>
          <w:b/>
          <w:bCs/>
          <w:i/>
          <w:iCs/>
          <w:u w:val="single"/>
        </w:rPr>
      </w:pPr>
    </w:p>
    <w:p w:rsidR="000B1BB8" w:rsidRDefault="000B1BB8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0B1BB8" w:rsidRDefault="000B1BB8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160"/>
        <w:gridCol w:w="3060"/>
        <w:gridCol w:w="2258"/>
      </w:tblGrid>
      <w:tr w:rsidR="000B1BB8">
        <w:tc>
          <w:tcPr>
            <w:tcW w:w="828" w:type="dxa"/>
            <w:vAlign w:val="center"/>
          </w:tcPr>
          <w:p w:rsidR="000B1BB8" w:rsidRPr="00616478" w:rsidRDefault="000B1BB8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0B1BB8" w:rsidRPr="00616478" w:rsidRDefault="000B1BB8" w:rsidP="00A20308">
            <w:pPr>
              <w:jc w:val="center"/>
            </w:pPr>
            <w:r>
              <w:t>Вывод в ремонт и ввод из ремонта электоросетевых объектов в феврале 2016г. не осуществлялся</w:t>
            </w:r>
          </w:p>
        </w:tc>
        <w:tc>
          <w:tcPr>
            <w:tcW w:w="2340" w:type="dxa"/>
          </w:tcPr>
          <w:p w:rsidR="000B1BB8" w:rsidRPr="00616478" w:rsidRDefault="000B1BB8" w:rsidP="00A20308">
            <w:pPr>
              <w:jc w:val="center"/>
            </w:pPr>
            <w:r>
              <w:t>Вывод в ремонт</w:t>
            </w:r>
          </w:p>
        </w:tc>
        <w:tc>
          <w:tcPr>
            <w:tcW w:w="2160" w:type="dxa"/>
          </w:tcPr>
          <w:p w:rsidR="000B1BB8" w:rsidRPr="00616478" w:rsidRDefault="000B1BB8" w:rsidP="00A20308">
            <w:pPr>
              <w:jc w:val="center"/>
            </w:pPr>
            <w:r>
              <w:t>Ввод из ремонта</w:t>
            </w:r>
          </w:p>
        </w:tc>
        <w:tc>
          <w:tcPr>
            <w:tcW w:w="3060" w:type="dxa"/>
          </w:tcPr>
          <w:p w:rsidR="000B1BB8" w:rsidRDefault="000B1BB8" w:rsidP="0018575C">
            <w:pPr>
              <w:jc w:val="center"/>
            </w:pPr>
            <w:r w:rsidRPr="00616478">
              <w:t>Виды работ</w:t>
            </w:r>
          </w:p>
          <w:p w:rsidR="000B1BB8" w:rsidRPr="00616478" w:rsidRDefault="000B1BB8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0B1BB8" w:rsidRDefault="000B1BB8" w:rsidP="0018575C">
            <w:pPr>
              <w:jc w:val="center"/>
            </w:pPr>
            <w:r>
              <w:t>Примечание</w:t>
            </w:r>
          </w:p>
          <w:p w:rsidR="000B1BB8" w:rsidRPr="00616478" w:rsidRDefault="000B1BB8" w:rsidP="0018575C">
            <w:pPr>
              <w:jc w:val="center"/>
            </w:pPr>
          </w:p>
        </w:tc>
      </w:tr>
      <w:tr w:rsidR="000B1BB8">
        <w:tc>
          <w:tcPr>
            <w:tcW w:w="828" w:type="dxa"/>
            <w:vAlign w:val="center"/>
          </w:tcPr>
          <w:p w:rsidR="000B1BB8" w:rsidRDefault="000B1BB8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0B1BB8" w:rsidRDefault="000B1BB8" w:rsidP="00050032">
            <w:r>
              <w:t>Ремонтная мастерская.</w:t>
            </w:r>
          </w:p>
        </w:tc>
        <w:tc>
          <w:tcPr>
            <w:tcW w:w="2340" w:type="dxa"/>
            <w:vAlign w:val="center"/>
          </w:tcPr>
          <w:p w:rsidR="000B1BB8" w:rsidRDefault="000B1BB8" w:rsidP="005B0A8C">
            <w:r>
              <w:t>01.02.16г. 9:00</w:t>
            </w:r>
          </w:p>
        </w:tc>
        <w:tc>
          <w:tcPr>
            <w:tcW w:w="2160" w:type="dxa"/>
            <w:vAlign w:val="center"/>
          </w:tcPr>
          <w:p w:rsidR="000B1BB8" w:rsidRDefault="000B1BB8" w:rsidP="00050032">
            <w:r>
              <w:t>04.02.16г. 16:00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Ремонт и укомплектование двигателей обдува на Т-1, Т-2 ПС №2.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0B1BB8">
        <w:tc>
          <w:tcPr>
            <w:tcW w:w="828" w:type="dxa"/>
            <w:vAlign w:val="center"/>
          </w:tcPr>
          <w:p w:rsidR="000B1BB8" w:rsidRDefault="000B1BB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B1BB8" w:rsidRDefault="000B1BB8" w:rsidP="007E67A2">
            <w:r>
              <w:t>ПС №1</w:t>
            </w:r>
          </w:p>
        </w:tc>
        <w:tc>
          <w:tcPr>
            <w:tcW w:w="2340" w:type="dxa"/>
            <w:vAlign w:val="center"/>
          </w:tcPr>
          <w:p w:rsidR="000B1BB8" w:rsidRDefault="000B1BB8" w:rsidP="007E67A2">
            <w:r>
              <w:t>05.02.16 г. 8:30</w:t>
            </w:r>
          </w:p>
        </w:tc>
        <w:tc>
          <w:tcPr>
            <w:tcW w:w="2160" w:type="dxa"/>
            <w:vAlign w:val="center"/>
          </w:tcPr>
          <w:p w:rsidR="000B1BB8" w:rsidRDefault="000B1BB8" w:rsidP="007E67A2">
            <w:r>
              <w:t>05.02.16 г. 15:30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</w:tcPr>
          <w:p w:rsidR="000B1BB8" w:rsidRDefault="000B1BB8" w:rsidP="0018575C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0B1BB8">
        <w:tc>
          <w:tcPr>
            <w:tcW w:w="828" w:type="dxa"/>
            <w:vAlign w:val="center"/>
          </w:tcPr>
          <w:p w:rsidR="000B1BB8" w:rsidRDefault="000B1BB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ПС №3 ОРУ-35 кВ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08.02.16г. 9:00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11.02.16г. 15:45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 xml:space="preserve">Увеличение заградительных сооружений охранной зоны </w:t>
            </w:r>
            <w:r w:rsidRPr="002053EC">
              <w:t>электрообо</w:t>
            </w:r>
            <w:r>
              <w:softHyphen/>
            </w:r>
            <w:r w:rsidRPr="002053EC">
              <w:t>рудова</w:t>
            </w:r>
            <w:r>
              <w:softHyphen/>
            </w:r>
            <w:r w:rsidRPr="002053EC">
              <w:t>ния</w:t>
            </w:r>
            <w:r>
              <w:t xml:space="preserve"> ПС 35/6 кВ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Согласно: Федерального закона «О гражданской обороне».</w:t>
            </w:r>
          </w:p>
        </w:tc>
      </w:tr>
      <w:tr w:rsidR="000B1BB8">
        <w:trPr>
          <w:trHeight w:val="1364"/>
        </w:trPr>
        <w:tc>
          <w:tcPr>
            <w:tcW w:w="828" w:type="dxa"/>
            <w:vAlign w:val="center"/>
          </w:tcPr>
          <w:p w:rsidR="000B1BB8" w:rsidRDefault="000B1BB8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B1BB8" w:rsidRDefault="000B1BB8" w:rsidP="007E67A2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0B1BB8" w:rsidRDefault="000B1BB8" w:rsidP="007E67A2">
            <w:r>
              <w:t>12.02.16г. 8:30</w:t>
            </w:r>
          </w:p>
        </w:tc>
        <w:tc>
          <w:tcPr>
            <w:tcW w:w="2160" w:type="dxa"/>
            <w:vAlign w:val="center"/>
          </w:tcPr>
          <w:p w:rsidR="000B1BB8" w:rsidRDefault="000B1BB8" w:rsidP="007E67A2">
            <w:r>
              <w:t>12.02.16г. 16:30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Испытание электромонтажного инструмента с изолированными рукоятками.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0B1BB8">
        <w:trPr>
          <w:trHeight w:val="70"/>
        </w:trPr>
        <w:tc>
          <w:tcPr>
            <w:tcW w:w="828" w:type="dxa"/>
            <w:vAlign w:val="center"/>
          </w:tcPr>
          <w:p w:rsidR="000B1BB8" w:rsidRPr="00616478" w:rsidRDefault="000B1BB8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0B1BB8" w:rsidRPr="00616478" w:rsidRDefault="000B1BB8" w:rsidP="00A20308">
            <w:pPr>
              <w:jc w:val="center"/>
            </w:pPr>
            <w:r>
              <w:t>Вывод в ремонт и ввод из ремонта электоросетевых объектов в феврале 2016г. не осуществлялся</w:t>
            </w:r>
          </w:p>
        </w:tc>
        <w:tc>
          <w:tcPr>
            <w:tcW w:w="2340" w:type="dxa"/>
          </w:tcPr>
          <w:p w:rsidR="000B1BB8" w:rsidRPr="00616478" w:rsidRDefault="000B1BB8" w:rsidP="007E67A2">
            <w:pPr>
              <w:jc w:val="center"/>
            </w:pPr>
            <w:r>
              <w:t>Вывод в ремонт</w:t>
            </w:r>
          </w:p>
        </w:tc>
        <w:tc>
          <w:tcPr>
            <w:tcW w:w="2160" w:type="dxa"/>
          </w:tcPr>
          <w:p w:rsidR="000B1BB8" w:rsidRPr="00616478" w:rsidRDefault="000B1BB8" w:rsidP="007E67A2">
            <w:pPr>
              <w:jc w:val="center"/>
            </w:pPr>
            <w:r>
              <w:t>Ввод из ремонта</w:t>
            </w:r>
          </w:p>
        </w:tc>
        <w:tc>
          <w:tcPr>
            <w:tcW w:w="3060" w:type="dxa"/>
          </w:tcPr>
          <w:p w:rsidR="000B1BB8" w:rsidRDefault="000B1BB8" w:rsidP="0018575C">
            <w:pPr>
              <w:jc w:val="center"/>
            </w:pPr>
            <w:r w:rsidRPr="00616478">
              <w:t>Виды работ</w:t>
            </w:r>
          </w:p>
          <w:p w:rsidR="000B1BB8" w:rsidRPr="00616478" w:rsidRDefault="000B1BB8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0B1BB8" w:rsidRDefault="000B1BB8" w:rsidP="0018575C">
            <w:pPr>
              <w:jc w:val="center"/>
            </w:pPr>
            <w:r>
              <w:t>Примечание</w:t>
            </w:r>
          </w:p>
          <w:p w:rsidR="000B1BB8" w:rsidRPr="00616478" w:rsidRDefault="000B1BB8" w:rsidP="0018575C">
            <w:pPr>
              <w:jc w:val="center"/>
            </w:pPr>
          </w:p>
        </w:tc>
      </w:tr>
      <w:tr w:rsidR="000B1BB8">
        <w:tc>
          <w:tcPr>
            <w:tcW w:w="828" w:type="dxa"/>
            <w:vAlign w:val="center"/>
          </w:tcPr>
          <w:p w:rsidR="000B1BB8" w:rsidRDefault="000B1BB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0B1BB8" w:rsidRDefault="000B1BB8" w:rsidP="002B41D3">
            <w:r>
              <w:t>ПС №2</w:t>
            </w:r>
          </w:p>
        </w:tc>
        <w:tc>
          <w:tcPr>
            <w:tcW w:w="2340" w:type="dxa"/>
            <w:vAlign w:val="center"/>
          </w:tcPr>
          <w:p w:rsidR="000B1BB8" w:rsidRDefault="000B1BB8" w:rsidP="002B41D3">
            <w:r>
              <w:t>15.02.16г. 8:30</w:t>
            </w:r>
          </w:p>
        </w:tc>
        <w:tc>
          <w:tcPr>
            <w:tcW w:w="2160" w:type="dxa"/>
            <w:vAlign w:val="center"/>
          </w:tcPr>
          <w:p w:rsidR="000B1BB8" w:rsidRDefault="000B1BB8" w:rsidP="002B41D3">
            <w:r>
              <w:t>15.02.16г. 15:45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Согласно графику обходов и осмотров.</w:t>
            </w:r>
          </w:p>
        </w:tc>
      </w:tr>
      <w:tr w:rsidR="000B1BB8">
        <w:tc>
          <w:tcPr>
            <w:tcW w:w="828" w:type="dxa"/>
          </w:tcPr>
          <w:p w:rsidR="000B1BB8" w:rsidRDefault="000B1BB8" w:rsidP="002F7DE6">
            <w:pPr>
              <w:ind w:left="540"/>
            </w:pPr>
          </w:p>
          <w:p w:rsidR="000B1BB8" w:rsidRPr="002F7DE6" w:rsidRDefault="000B1BB8" w:rsidP="002F7DE6">
            <w:pPr>
              <w:jc w:val="center"/>
            </w:pPr>
            <w:r>
              <w:t>6.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ПС №3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16.02.16г. 9:00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16.02.16г. 16:00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Осмотр технологического оборудования и устройств РЗиА.</w:t>
            </w:r>
          </w:p>
        </w:tc>
        <w:tc>
          <w:tcPr>
            <w:tcW w:w="2258" w:type="dxa"/>
          </w:tcPr>
          <w:p w:rsidR="000B1BB8" w:rsidRDefault="000B1BB8" w:rsidP="0018575C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0B1BB8">
        <w:tc>
          <w:tcPr>
            <w:tcW w:w="828" w:type="dxa"/>
          </w:tcPr>
          <w:p w:rsidR="000B1BB8" w:rsidRDefault="000B1BB8" w:rsidP="002F7DE6">
            <w:pPr>
              <w:ind w:left="540"/>
            </w:pPr>
          </w:p>
          <w:p w:rsidR="000B1BB8" w:rsidRPr="002F7DE6" w:rsidRDefault="000B1BB8" w:rsidP="002F7DE6">
            <w:pPr>
              <w:jc w:val="center"/>
            </w:pPr>
            <w:r>
              <w:t>7.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ПС №2 «Дизельная»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17.02.16г. 9:30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17.02.16г. 16:00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Техническое обслуживание дизель генератора.</w:t>
            </w:r>
          </w:p>
        </w:tc>
        <w:tc>
          <w:tcPr>
            <w:tcW w:w="2258" w:type="dxa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0B1BB8">
        <w:tc>
          <w:tcPr>
            <w:tcW w:w="828" w:type="dxa"/>
          </w:tcPr>
          <w:p w:rsidR="000B1BB8" w:rsidRDefault="000B1BB8" w:rsidP="002469F1">
            <w:pPr>
              <w:ind w:left="540"/>
            </w:pPr>
          </w:p>
          <w:p w:rsidR="000B1BB8" w:rsidRPr="002469F1" w:rsidRDefault="000B1BB8" w:rsidP="002469F1">
            <w:pPr>
              <w:jc w:val="center"/>
            </w:pPr>
            <w:r>
              <w:t>8.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ПС №4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18.01.16г. 8:45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18.01.16г. 15:00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Осмотр технологического оборудования и устройств РЗиА. Замена ламп световой сигнализации.</w:t>
            </w:r>
          </w:p>
        </w:tc>
        <w:tc>
          <w:tcPr>
            <w:tcW w:w="2258" w:type="dxa"/>
          </w:tcPr>
          <w:p w:rsidR="000B1BB8" w:rsidRDefault="000B1BB8" w:rsidP="0018575C">
            <w:pPr>
              <w:jc w:val="center"/>
            </w:pPr>
            <w:r w:rsidRPr="00A23876">
              <w:t>Согласно графику обходов и осмотров.</w:t>
            </w:r>
          </w:p>
        </w:tc>
      </w:tr>
      <w:tr w:rsidR="000B1BB8">
        <w:tc>
          <w:tcPr>
            <w:tcW w:w="828" w:type="dxa"/>
          </w:tcPr>
          <w:p w:rsidR="000B1BB8" w:rsidRDefault="000B1BB8" w:rsidP="002469F1">
            <w:pPr>
              <w:ind w:left="540"/>
            </w:pPr>
          </w:p>
          <w:p w:rsidR="000B1BB8" w:rsidRPr="002469F1" w:rsidRDefault="000B1BB8" w:rsidP="002469F1">
            <w:pPr>
              <w:jc w:val="center"/>
            </w:pPr>
            <w:r>
              <w:t>9.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19.02.16г. 8:30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19.02.16г. 16:30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Техническое обслуживание стационарной электролаборатории.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0B1BB8">
        <w:tc>
          <w:tcPr>
            <w:tcW w:w="828" w:type="dxa"/>
          </w:tcPr>
          <w:p w:rsidR="000B1BB8" w:rsidRDefault="000B1BB8" w:rsidP="00373002"/>
          <w:p w:rsidR="000B1BB8" w:rsidRDefault="000B1BB8" w:rsidP="00373002">
            <w:r>
              <w:t xml:space="preserve">   10.   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Административное здание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20.02.16г. 8:30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20.02.16г. 15:00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Уборка производственных помещений, вывоз мусора.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0B1BB8">
        <w:tc>
          <w:tcPr>
            <w:tcW w:w="828" w:type="dxa"/>
          </w:tcPr>
          <w:p w:rsidR="000B1BB8" w:rsidRDefault="000B1BB8" w:rsidP="00373002">
            <w:pPr>
              <w:ind w:left="180"/>
            </w:pPr>
          </w:p>
          <w:p w:rsidR="000B1BB8" w:rsidRDefault="000B1BB8" w:rsidP="0006779F">
            <w:r>
              <w:t xml:space="preserve">   </w:t>
            </w:r>
            <w:r w:rsidRPr="00373002">
              <w:t>11.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ПС №2 КРУН-6кВ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24.02 .16г. 9:00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26.02.16г. 16:00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Ремонт осветительной арматуры КРУН-6кВ. Замена ламп световой сигнализации.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0B1BB8">
        <w:tc>
          <w:tcPr>
            <w:tcW w:w="828" w:type="dxa"/>
          </w:tcPr>
          <w:p w:rsidR="000B1BB8" w:rsidRDefault="000B1BB8" w:rsidP="00373002">
            <w:pPr>
              <w:ind w:left="180"/>
            </w:pPr>
          </w:p>
          <w:p w:rsidR="000B1BB8" w:rsidRDefault="000B1BB8" w:rsidP="00373002">
            <w:pPr>
              <w:ind w:left="180"/>
            </w:pPr>
            <w:r>
              <w:t>12.</w:t>
            </w:r>
          </w:p>
        </w:tc>
        <w:tc>
          <w:tcPr>
            <w:tcW w:w="4140" w:type="dxa"/>
            <w:vAlign w:val="center"/>
          </w:tcPr>
          <w:p w:rsidR="000B1BB8" w:rsidRDefault="000B1BB8" w:rsidP="00474EDF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0B1BB8" w:rsidRDefault="000B1BB8" w:rsidP="00474EDF">
            <w:r>
              <w:t>29.02.16г. 8:30</w:t>
            </w:r>
          </w:p>
        </w:tc>
        <w:tc>
          <w:tcPr>
            <w:tcW w:w="2160" w:type="dxa"/>
            <w:vAlign w:val="center"/>
          </w:tcPr>
          <w:p w:rsidR="000B1BB8" w:rsidRDefault="000B1BB8" w:rsidP="00474EDF">
            <w:r>
              <w:t>29.02.16г. 16:00</w:t>
            </w:r>
          </w:p>
        </w:tc>
        <w:tc>
          <w:tcPr>
            <w:tcW w:w="3060" w:type="dxa"/>
            <w:vAlign w:val="center"/>
          </w:tcPr>
          <w:p w:rsidR="000B1BB8" w:rsidRDefault="000B1BB8" w:rsidP="0018575C">
            <w:pPr>
              <w:jc w:val="center"/>
            </w:pPr>
            <w:r>
              <w:t>Испытание средств защиты.</w:t>
            </w:r>
          </w:p>
        </w:tc>
        <w:tc>
          <w:tcPr>
            <w:tcW w:w="2258" w:type="dxa"/>
            <w:vAlign w:val="center"/>
          </w:tcPr>
          <w:p w:rsidR="000B1BB8" w:rsidRDefault="000B1BB8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</w:tbl>
    <w:p w:rsidR="000B1BB8" w:rsidRDefault="000B1BB8" w:rsidP="00616478">
      <w:pPr>
        <w:ind w:left="180"/>
        <w:rPr>
          <w:b/>
          <w:bCs/>
          <w:sz w:val="20"/>
          <w:szCs w:val="20"/>
        </w:rPr>
      </w:pPr>
    </w:p>
    <w:p w:rsidR="000B1BB8" w:rsidRDefault="000B1BB8" w:rsidP="00616478">
      <w:pPr>
        <w:ind w:left="180"/>
        <w:rPr>
          <w:b/>
          <w:bCs/>
          <w:sz w:val="20"/>
          <w:szCs w:val="20"/>
        </w:rPr>
      </w:pPr>
    </w:p>
    <w:p w:rsidR="000B1BB8" w:rsidRDefault="000B1BB8" w:rsidP="00616478">
      <w:pPr>
        <w:ind w:left="180"/>
        <w:rPr>
          <w:b/>
          <w:bCs/>
          <w:sz w:val="20"/>
          <w:szCs w:val="20"/>
        </w:rPr>
      </w:pPr>
    </w:p>
    <w:p w:rsidR="000B1BB8" w:rsidRPr="00EA43B8" w:rsidRDefault="000B1BB8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0B1BB8" w:rsidRDefault="000B1BB8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0B1BB8" w:rsidRPr="00EC6650">
        <w:trPr>
          <w:jc w:val="right"/>
        </w:trPr>
        <w:tc>
          <w:tcPr>
            <w:tcW w:w="3600" w:type="dxa"/>
          </w:tcPr>
          <w:p w:rsidR="000B1BB8" w:rsidRPr="00EC6650" w:rsidRDefault="000B1BB8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0B1BB8" w:rsidRPr="00EC6650" w:rsidRDefault="000B1BB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0B1BB8" w:rsidRPr="00EC6650" w:rsidRDefault="000B1BB8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0B1BB8" w:rsidRPr="00EC6650">
        <w:trPr>
          <w:jc w:val="right"/>
        </w:trPr>
        <w:tc>
          <w:tcPr>
            <w:tcW w:w="3600" w:type="dxa"/>
          </w:tcPr>
          <w:p w:rsidR="000B1BB8" w:rsidRPr="00EC6650" w:rsidRDefault="000B1BB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0B1BB8" w:rsidRPr="00EC6650" w:rsidRDefault="000B1BB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0B1BB8" w:rsidRPr="00EC6650" w:rsidRDefault="000B1BB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0B1BB8" w:rsidRPr="00EC6650">
        <w:trPr>
          <w:jc w:val="right"/>
        </w:trPr>
        <w:tc>
          <w:tcPr>
            <w:tcW w:w="3600" w:type="dxa"/>
          </w:tcPr>
          <w:p w:rsidR="000B1BB8" w:rsidRPr="00EC6650" w:rsidRDefault="000B1BB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0B1BB8" w:rsidRPr="00EC6650" w:rsidRDefault="000B1BB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0B1BB8" w:rsidRPr="00EC6650" w:rsidRDefault="000B1BB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0B1BB8" w:rsidRDefault="000B1BB8" w:rsidP="00DD56B6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p w:rsidR="000B1BB8" w:rsidRPr="006B2F35" w:rsidRDefault="000B1BB8" w:rsidP="006B2F35"/>
    <w:sectPr w:rsidR="000B1BB8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2899"/>
    <w:rsid w:val="00015EFC"/>
    <w:rsid w:val="00023AE7"/>
    <w:rsid w:val="0003386C"/>
    <w:rsid w:val="000373B0"/>
    <w:rsid w:val="00050032"/>
    <w:rsid w:val="00054B0E"/>
    <w:rsid w:val="0006779F"/>
    <w:rsid w:val="000750B7"/>
    <w:rsid w:val="000B1BB8"/>
    <w:rsid w:val="00131DDF"/>
    <w:rsid w:val="00151A28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37D8A"/>
    <w:rsid w:val="002469F1"/>
    <w:rsid w:val="002568CE"/>
    <w:rsid w:val="00273D80"/>
    <w:rsid w:val="0028602E"/>
    <w:rsid w:val="002B41D3"/>
    <w:rsid w:val="002C0A30"/>
    <w:rsid w:val="002D1CC7"/>
    <w:rsid w:val="002F7DE6"/>
    <w:rsid w:val="003108D2"/>
    <w:rsid w:val="00327120"/>
    <w:rsid w:val="0033065F"/>
    <w:rsid w:val="00344B57"/>
    <w:rsid w:val="00352F3B"/>
    <w:rsid w:val="003567B2"/>
    <w:rsid w:val="0037300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12368"/>
    <w:rsid w:val="00515A03"/>
    <w:rsid w:val="00540D1C"/>
    <w:rsid w:val="00573647"/>
    <w:rsid w:val="00592C8C"/>
    <w:rsid w:val="005B0A8C"/>
    <w:rsid w:val="005E67AD"/>
    <w:rsid w:val="005F42E1"/>
    <w:rsid w:val="00616478"/>
    <w:rsid w:val="006263DE"/>
    <w:rsid w:val="00646A6A"/>
    <w:rsid w:val="0065722A"/>
    <w:rsid w:val="00683F31"/>
    <w:rsid w:val="006956C6"/>
    <w:rsid w:val="006B202E"/>
    <w:rsid w:val="006B2F35"/>
    <w:rsid w:val="007559CA"/>
    <w:rsid w:val="00767407"/>
    <w:rsid w:val="007A33DA"/>
    <w:rsid w:val="007B695F"/>
    <w:rsid w:val="007C699D"/>
    <w:rsid w:val="007E67A2"/>
    <w:rsid w:val="007E71B2"/>
    <w:rsid w:val="0080432A"/>
    <w:rsid w:val="008170BB"/>
    <w:rsid w:val="00880D14"/>
    <w:rsid w:val="00890917"/>
    <w:rsid w:val="008B166E"/>
    <w:rsid w:val="008B2D11"/>
    <w:rsid w:val="008F6A83"/>
    <w:rsid w:val="00974358"/>
    <w:rsid w:val="00982D4D"/>
    <w:rsid w:val="009C6672"/>
    <w:rsid w:val="009D6911"/>
    <w:rsid w:val="00A170B8"/>
    <w:rsid w:val="00A20308"/>
    <w:rsid w:val="00A23876"/>
    <w:rsid w:val="00A24A15"/>
    <w:rsid w:val="00A67F06"/>
    <w:rsid w:val="00A93F15"/>
    <w:rsid w:val="00AA6298"/>
    <w:rsid w:val="00AF1C7C"/>
    <w:rsid w:val="00AF513E"/>
    <w:rsid w:val="00B02BD2"/>
    <w:rsid w:val="00B46676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4B9E"/>
    <w:rsid w:val="00C96C67"/>
    <w:rsid w:val="00D04E21"/>
    <w:rsid w:val="00D14ABC"/>
    <w:rsid w:val="00D6182E"/>
    <w:rsid w:val="00D921C0"/>
    <w:rsid w:val="00DD56B6"/>
    <w:rsid w:val="00DF67A4"/>
    <w:rsid w:val="00E00B9C"/>
    <w:rsid w:val="00E25BCE"/>
    <w:rsid w:val="00E25F82"/>
    <w:rsid w:val="00E34830"/>
    <w:rsid w:val="00E47EBE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51998"/>
    <w:rsid w:val="00F55EAA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b/>
      <w:bCs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3730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575</Words>
  <Characters>3280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Кубышкин М.Г.</dc:creator>
  <cp:keywords/>
  <dc:description/>
  <cp:lastModifiedBy>Admin</cp:lastModifiedBy>
  <cp:revision>7</cp:revision>
  <cp:lastPrinted>2015-06-08T07:29:00Z</cp:lastPrinted>
  <dcterms:created xsi:type="dcterms:W3CDTF">2016-03-14T11:35:00Z</dcterms:created>
  <dcterms:modified xsi:type="dcterms:W3CDTF">2016-06-27T07:17:00Z</dcterms:modified>
</cp:coreProperties>
</file>