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4A" w:rsidRDefault="005A3B4A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B4A" w:rsidRPr="00DD56B6" w:rsidRDefault="005A3B4A" w:rsidP="00DD56B6"/>
    <w:tbl>
      <w:tblPr>
        <w:tblW w:w="8425" w:type="dxa"/>
        <w:jc w:val="center"/>
        <w:tblLook w:val="01E0"/>
      </w:tblPr>
      <w:tblGrid>
        <w:gridCol w:w="8425"/>
      </w:tblGrid>
      <w:tr w:rsidR="005A3B4A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5A3B4A" w:rsidRDefault="005A3B4A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5A3B4A" w:rsidRPr="00EC6650" w:rsidRDefault="005A3B4A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5A3B4A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5A3B4A" w:rsidRPr="00540D1C" w:rsidRDefault="005A3B4A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5A3B4A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5A3B4A" w:rsidRPr="00EC6650" w:rsidRDefault="005A3B4A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5A3B4A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5A3B4A" w:rsidRPr="00540D1C" w:rsidRDefault="005A3B4A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5A3B4A" w:rsidRPr="00540D1C" w:rsidRDefault="005A3B4A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5A3B4A" w:rsidRPr="00EC6650">
        <w:tc>
          <w:tcPr>
            <w:tcW w:w="15018" w:type="dxa"/>
            <w:shd w:val="clear" w:color="auto" w:fill="C0C0C0"/>
          </w:tcPr>
          <w:p w:rsidR="005A3B4A" w:rsidRPr="00EC6650" w:rsidRDefault="005A3B4A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5A3B4A" w:rsidRPr="00EC6650" w:rsidRDefault="005A3B4A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5A3B4A" w:rsidRDefault="005A3B4A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5A3B4A" w:rsidRPr="00EC6650">
        <w:tc>
          <w:tcPr>
            <w:tcW w:w="1548" w:type="dxa"/>
            <w:vMerge w:val="restart"/>
            <w:vAlign w:val="center"/>
          </w:tcPr>
          <w:p w:rsidR="005A3B4A" w:rsidRPr="00EC6650" w:rsidRDefault="005A3B4A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5A3B4A" w:rsidRPr="00EC6650" w:rsidRDefault="005A3B4A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5A3B4A" w:rsidRPr="00EC6650" w:rsidRDefault="005A3B4A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5A3B4A" w:rsidRPr="00C22638">
        <w:tc>
          <w:tcPr>
            <w:tcW w:w="1548" w:type="dxa"/>
            <w:vMerge/>
            <w:vAlign w:val="center"/>
          </w:tcPr>
          <w:p w:rsidR="005A3B4A" w:rsidRPr="00EC6650" w:rsidRDefault="005A3B4A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A3B4A" w:rsidRPr="00EC6650" w:rsidRDefault="005A3B4A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5A3B4A" w:rsidRPr="00616478" w:rsidRDefault="005A3B4A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  <w:lang w:val="en-US"/>
                </w:rPr>
                <w:t>www.nv-ges.</w:t>
              </w:r>
              <w:r w:rsidRPr="003108D2">
                <w:rPr>
                  <w:rStyle w:val="Hyperlink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5A3B4A" w:rsidRPr="00EC6650">
        <w:tc>
          <w:tcPr>
            <w:tcW w:w="4068" w:type="dxa"/>
            <w:gridSpan w:val="2"/>
            <w:vAlign w:val="center"/>
          </w:tcPr>
          <w:p w:rsidR="005A3B4A" w:rsidRPr="00F55EAA" w:rsidRDefault="005A3B4A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5A3B4A" w:rsidRPr="002053EC" w:rsidRDefault="005A3B4A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.2016</w:t>
            </w:r>
          </w:p>
        </w:tc>
      </w:tr>
      <w:tr w:rsidR="005A3B4A" w:rsidRPr="00EC6650">
        <w:tc>
          <w:tcPr>
            <w:tcW w:w="4068" w:type="dxa"/>
            <w:gridSpan w:val="2"/>
            <w:vAlign w:val="center"/>
          </w:tcPr>
          <w:p w:rsidR="005A3B4A" w:rsidRPr="00EC6650" w:rsidRDefault="005A3B4A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5A3B4A" w:rsidRPr="00EC6650" w:rsidRDefault="005A3B4A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5A3B4A" w:rsidRDefault="005A3B4A" w:rsidP="00616478">
      <w:pPr>
        <w:jc w:val="center"/>
        <w:outlineLvl w:val="0"/>
        <w:rPr>
          <w:b/>
          <w:bCs/>
        </w:rPr>
      </w:pPr>
    </w:p>
    <w:p w:rsidR="005A3B4A" w:rsidRDefault="005A3B4A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</w:p>
    <w:p w:rsidR="005A3B4A" w:rsidRPr="00050032" w:rsidRDefault="005A3B4A" w:rsidP="00050032">
      <w:pPr>
        <w:jc w:val="center"/>
        <w:rPr>
          <w:b/>
          <w:bCs/>
          <w:i/>
          <w:iCs/>
          <w:u w:val="single"/>
        </w:rPr>
      </w:pPr>
    </w:p>
    <w:p w:rsidR="005A3B4A" w:rsidRDefault="005A3B4A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5A3B4A" w:rsidRDefault="005A3B4A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160"/>
        <w:gridCol w:w="3060"/>
        <w:gridCol w:w="2258"/>
      </w:tblGrid>
      <w:tr w:rsidR="005A3B4A">
        <w:tc>
          <w:tcPr>
            <w:tcW w:w="828" w:type="dxa"/>
            <w:vAlign w:val="center"/>
          </w:tcPr>
          <w:p w:rsidR="005A3B4A" w:rsidRPr="00616478" w:rsidRDefault="005A3B4A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5A3B4A" w:rsidRPr="00616478" w:rsidRDefault="005A3B4A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5A3B4A" w:rsidRPr="00616478" w:rsidRDefault="005A3B4A" w:rsidP="00A20308">
            <w:pPr>
              <w:jc w:val="center"/>
            </w:pPr>
            <w:r>
              <w:t>Вывод в ремонт и ввод из ремонта электоросетевых объектов в январе 2016г. не осуществлялся</w:t>
            </w:r>
          </w:p>
        </w:tc>
        <w:tc>
          <w:tcPr>
            <w:tcW w:w="3060" w:type="dxa"/>
          </w:tcPr>
          <w:p w:rsidR="005A3B4A" w:rsidRDefault="005A3B4A" w:rsidP="00A20308">
            <w:pPr>
              <w:jc w:val="center"/>
            </w:pPr>
            <w:r w:rsidRPr="00616478">
              <w:t>Виды работ</w:t>
            </w:r>
          </w:p>
          <w:p w:rsidR="005A3B4A" w:rsidRPr="00616478" w:rsidRDefault="005A3B4A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5A3B4A" w:rsidRDefault="005A3B4A" w:rsidP="00A20308">
            <w:pPr>
              <w:jc w:val="center"/>
            </w:pPr>
            <w:r>
              <w:t>Примечание</w:t>
            </w:r>
          </w:p>
          <w:p w:rsidR="005A3B4A" w:rsidRPr="00616478" w:rsidRDefault="005A3B4A" w:rsidP="001E4374"/>
        </w:tc>
      </w:tr>
      <w:tr w:rsidR="005A3B4A">
        <w:tc>
          <w:tcPr>
            <w:tcW w:w="828" w:type="dxa"/>
            <w:vAlign w:val="center"/>
          </w:tcPr>
          <w:p w:rsidR="005A3B4A" w:rsidRDefault="005A3B4A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5A3B4A" w:rsidRDefault="005A3B4A" w:rsidP="00050032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5A3B4A" w:rsidRDefault="005A3B4A" w:rsidP="005B0A8C">
            <w:r>
              <w:t>11.01.16г. 9:00</w:t>
            </w:r>
          </w:p>
        </w:tc>
        <w:tc>
          <w:tcPr>
            <w:tcW w:w="2160" w:type="dxa"/>
            <w:vAlign w:val="center"/>
          </w:tcPr>
          <w:p w:rsidR="005A3B4A" w:rsidRDefault="005A3B4A" w:rsidP="00050032">
            <w:r>
              <w:t>14.01.16г. 16:00</w:t>
            </w:r>
          </w:p>
        </w:tc>
        <w:tc>
          <w:tcPr>
            <w:tcW w:w="3060" w:type="dxa"/>
            <w:vAlign w:val="center"/>
          </w:tcPr>
          <w:p w:rsidR="005A3B4A" w:rsidRDefault="005A3B4A" w:rsidP="00050032">
            <w:r>
              <w:t>Ремонт электроосветительной арматуры складских помещений.</w:t>
            </w:r>
          </w:p>
        </w:tc>
        <w:tc>
          <w:tcPr>
            <w:tcW w:w="2258" w:type="dxa"/>
            <w:vAlign w:val="center"/>
          </w:tcPr>
          <w:p w:rsidR="005A3B4A" w:rsidRDefault="005A3B4A" w:rsidP="00050032">
            <w:r>
              <w:t>Плановые работы, в процессе текущей эксплуатации.</w:t>
            </w:r>
          </w:p>
        </w:tc>
      </w:tr>
      <w:tr w:rsidR="005A3B4A">
        <w:tc>
          <w:tcPr>
            <w:tcW w:w="828" w:type="dxa"/>
            <w:vAlign w:val="center"/>
          </w:tcPr>
          <w:p w:rsidR="005A3B4A" w:rsidRDefault="005A3B4A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 xml:space="preserve">Механическая мастерская. 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15.01.16г. 8:30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15.01.16г. 16:30</w:t>
            </w:r>
          </w:p>
        </w:tc>
        <w:tc>
          <w:tcPr>
            <w:tcW w:w="3060" w:type="dxa"/>
            <w:vAlign w:val="center"/>
          </w:tcPr>
          <w:p w:rsidR="005A3B4A" w:rsidRDefault="005A3B4A" w:rsidP="00474EDF">
            <w:r>
              <w:t>Техническое обслуживание токарного станка</w:t>
            </w:r>
          </w:p>
          <w:p w:rsidR="005A3B4A" w:rsidRDefault="005A3B4A" w:rsidP="00474EDF"/>
        </w:tc>
        <w:tc>
          <w:tcPr>
            <w:tcW w:w="2258" w:type="dxa"/>
            <w:vAlign w:val="center"/>
          </w:tcPr>
          <w:p w:rsidR="005A3B4A" w:rsidRDefault="005A3B4A" w:rsidP="00474EDF">
            <w:r>
              <w:t>Плановые работы, в процессе текущей эксплуатации.</w:t>
            </w:r>
          </w:p>
        </w:tc>
      </w:tr>
      <w:tr w:rsidR="005A3B4A">
        <w:tc>
          <w:tcPr>
            <w:tcW w:w="828" w:type="dxa"/>
            <w:vAlign w:val="center"/>
          </w:tcPr>
          <w:p w:rsidR="005A3B4A" w:rsidRDefault="005A3B4A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18.01.16г. 9:00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19.01.16г. 15:45</w:t>
            </w:r>
          </w:p>
        </w:tc>
        <w:tc>
          <w:tcPr>
            <w:tcW w:w="3060" w:type="dxa"/>
            <w:vAlign w:val="center"/>
          </w:tcPr>
          <w:p w:rsidR="005A3B4A" w:rsidRDefault="005A3B4A" w:rsidP="00474EDF">
            <w:r>
              <w:t>Проверка контура заземления и переходных сопротивлений.</w:t>
            </w:r>
          </w:p>
          <w:p w:rsidR="005A3B4A" w:rsidRDefault="005A3B4A" w:rsidP="00474EDF"/>
        </w:tc>
        <w:tc>
          <w:tcPr>
            <w:tcW w:w="2258" w:type="dxa"/>
            <w:vAlign w:val="center"/>
          </w:tcPr>
          <w:p w:rsidR="005A3B4A" w:rsidRDefault="005A3B4A" w:rsidP="007559CA">
            <w:pPr>
              <w:jc w:val="center"/>
            </w:pPr>
            <w:r>
              <w:t>Согласно графику ППР</w:t>
            </w:r>
          </w:p>
        </w:tc>
      </w:tr>
      <w:tr w:rsidR="005A3B4A">
        <w:trPr>
          <w:trHeight w:val="1364"/>
        </w:trPr>
        <w:tc>
          <w:tcPr>
            <w:tcW w:w="828" w:type="dxa"/>
            <w:vAlign w:val="center"/>
          </w:tcPr>
          <w:p w:rsidR="005A3B4A" w:rsidRDefault="005A3B4A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20.01.16г. 8:45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22.01.16г. 16:00</w:t>
            </w:r>
          </w:p>
        </w:tc>
        <w:tc>
          <w:tcPr>
            <w:tcW w:w="3060" w:type="dxa"/>
            <w:vAlign w:val="center"/>
          </w:tcPr>
          <w:p w:rsidR="005A3B4A" w:rsidRDefault="005A3B4A" w:rsidP="00474EDF">
            <w:r>
              <w:t>Измерение сопротивления и испытание изоляции электросетей до 1000В.</w:t>
            </w:r>
          </w:p>
        </w:tc>
        <w:tc>
          <w:tcPr>
            <w:tcW w:w="2258" w:type="dxa"/>
            <w:vAlign w:val="center"/>
          </w:tcPr>
          <w:p w:rsidR="005A3B4A" w:rsidRDefault="005A3B4A" w:rsidP="007559CA">
            <w:pPr>
              <w:jc w:val="center"/>
            </w:pPr>
            <w:r>
              <w:t>Согласно графику ППР</w:t>
            </w:r>
          </w:p>
        </w:tc>
      </w:tr>
      <w:tr w:rsidR="005A3B4A">
        <w:trPr>
          <w:trHeight w:val="70"/>
        </w:trPr>
        <w:tc>
          <w:tcPr>
            <w:tcW w:w="828" w:type="dxa"/>
            <w:vAlign w:val="center"/>
          </w:tcPr>
          <w:p w:rsidR="005A3B4A" w:rsidRPr="00616478" w:rsidRDefault="005A3B4A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5A3B4A" w:rsidRPr="00616478" w:rsidRDefault="005A3B4A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5A3B4A" w:rsidRPr="00616478" w:rsidRDefault="005A3B4A" w:rsidP="00A20308">
            <w:pPr>
              <w:jc w:val="center"/>
            </w:pPr>
            <w:r>
              <w:t>Вывод в ремонт и ввод из ремонта электоросетевых объектов в январе 2016г. не осуществлялся</w:t>
            </w:r>
          </w:p>
        </w:tc>
        <w:tc>
          <w:tcPr>
            <w:tcW w:w="3060" w:type="dxa"/>
          </w:tcPr>
          <w:p w:rsidR="005A3B4A" w:rsidRDefault="005A3B4A" w:rsidP="00A20308">
            <w:pPr>
              <w:jc w:val="center"/>
            </w:pPr>
            <w:r w:rsidRPr="00616478">
              <w:t>Виды работ</w:t>
            </w:r>
          </w:p>
          <w:p w:rsidR="005A3B4A" w:rsidRPr="00616478" w:rsidRDefault="005A3B4A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5A3B4A" w:rsidRDefault="005A3B4A" w:rsidP="00A20308">
            <w:pPr>
              <w:jc w:val="center"/>
            </w:pPr>
            <w:r>
              <w:t>Примечание</w:t>
            </w:r>
          </w:p>
          <w:p w:rsidR="005A3B4A" w:rsidRPr="00616478" w:rsidRDefault="005A3B4A" w:rsidP="00A20308">
            <w:pPr>
              <w:jc w:val="center"/>
            </w:pPr>
          </w:p>
        </w:tc>
      </w:tr>
      <w:tr w:rsidR="005A3B4A">
        <w:tc>
          <w:tcPr>
            <w:tcW w:w="828" w:type="dxa"/>
            <w:vAlign w:val="center"/>
          </w:tcPr>
          <w:p w:rsidR="005A3B4A" w:rsidRDefault="005A3B4A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5A3B4A" w:rsidRDefault="005A3B4A" w:rsidP="002B41D3">
            <w:r>
              <w:t>ПС №2</w:t>
            </w:r>
          </w:p>
        </w:tc>
        <w:tc>
          <w:tcPr>
            <w:tcW w:w="2340" w:type="dxa"/>
            <w:vAlign w:val="center"/>
          </w:tcPr>
          <w:p w:rsidR="005A3B4A" w:rsidRDefault="005A3B4A" w:rsidP="002B41D3">
            <w:r>
              <w:t>25.01.16г. 8:30</w:t>
            </w:r>
          </w:p>
        </w:tc>
        <w:tc>
          <w:tcPr>
            <w:tcW w:w="2160" w:type="dxa"/>
            <w:vAlign w:val="center"/>
          </w:tcPr>
          <w:p w:rsidR="005A3B4A" w:rsidRDefault="005A3B4A" w:rsidP="002B41D3">
            <w:r>
              <w:t>25.01.16г. 15:45</w:t>
            </w:r>
          </w:p>
        </w:tc>
        <w:tc>
          <w:tcPr>
            <w:tcW w:w="3060" w:type="dxa"/>
            <w:vAlign w:val="center"/>
          </w:tcPr>
          <w:p w:rsidR="005A3B4A" w:rsidRDefault="005A3B4A" w:rsidP="002B41D3"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  <w:vAlign w:val="center"/>
          </w:tcPr>
          <w:p w:rsidR="005A3B4A" w:rsidRDefault="005A3B4A" w:rsidP="002B41D3">
            <w:r>
              <w:t>Согласно графику обходов и осмотров.</w:t>
            </w:r>
          </w:p>
        </w:tc>
      </w:tr>
      <w:tr w:rsidR="005A3B4A">
        <w:tc>
          <w:tcPr>
            <w:tcW w:w="828" w:type="dxa"/>
          </w:tcPr>
          <w:p w:rsidR="005A3B4A" w:rsidRDefault="005A3B4A" w:rsidP="002F7DE6">
            <w:pPr>
              <w:ind w:left="540"/>
            </w:pPr>
          </w:p>
          <w:p w:rsidR="005A3B4A" w:rsidRPr="002F7DE6" w:rsidRDefault="005A3B4A" w:rsidP="002F7DE6">
            <w:pPr>
              <w:jc w:val="center"/>
            </w:pPr>
            <w:r>
              <w:t>6.</w:t>
            </w: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>ПС №3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26.01.16г. 9:00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26.01.16г. 16:00</w:t>
            </w:r>
          </w:p>
        </w:tc>
        <w:tc>
          <w:tcPr>
            <w:tcW w:w="3060" w:type="dxa"/>
            <w:vAlign w:val="center"/>
          </w:tcPr>
          <w:p w:rsidR="005A3B4A" w:rsidRDefault="005A3B4A" w:rsidP="00474EDF"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</w:tcPr>
          <w:p w:rsidR="005A3B4A" w:rsidRDefault="005A3B4A">
            <w:r w:rsidRPr="00A23876">
              <w:t>Согласно графику обходов и осмотров.</w:t>
            </w:r>
          </w:p>
        </w:tc>
      </w:tr>
      <w:tr w:rsidR="005A3B4A">
        <w:tc>
          <w:tcPr>
            <w:tcW w:w="828" w:type="dxa"/>
          </w:tcPr>
          <w:p w:rsidR="005A3B4A" w:rsidRDefault="005A3B4A" w:rsidP="002F7DE6">
            <w:pPr>
              <w:ind w:left="540"/>
            </w:pPr>
          </w:p>
          <w:p w:rsidR="005A3B4A" w:rsidRPr="002F7DE6" w:rsidRDefault="005A3B4A" w:rsidP="002F7DE6">
            <w:pPr>
              <w:jc w:val="center"/>
            </w:pPr>
            <w:r>
              <w:t>7.</w:t>
            </w: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>ПС №1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27.01.16 г. 8:30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27.01.16 г. 15:30</w:t>
            </w:r>
          </w:p>
        </w:tc>
        <w:tc>
          <w:tcPr>
            <w:tcW w:w="3060" w:type="dxa"/>
            <w:vAlign w:val="center"/>
          </w:tcPr>
          <w:p w:rsidR="005A3B4A" w:rsidRDefault="005A3B4A" w:rsidP="002B41D3"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</w:tcPr>
          <w:p w:rsidR="005A3B4A" w:rsidRDefault="005A3B4A">
            <w:r w:rsidRPr="00A23876">
              <w:t>Согласно графику обходов и осмотров.</w:t>
            </w:r>
          </w:p>
        </w:tc>
      </w:tr>
      <w:tr w:rsidR="005A3B4A">
        <w:tc>
          <w:tcPr>
            <w:tcW w:w="828" w:type="dxa"/>
          </w:tcPr>
          <w:p w:rsidR="005A3B4A" w:rsidRDefault="005A3B4A" w:rsidP="002469F1">
            <w:pPr>
              <w:ind w:left="540"/>
            </w:pPr>
          </w:p>
          <w:p w:rsidR="005A3B4A" w:rsidRPr="002469F1" w:rsidRDefault="005A3B4A" w:rsidP="002469F1">
            <w:pPr>
              <w:jc w:val="center"/>
            </w:pPr>
            <w:r>
              <w:t>8.</w:t>
            </w: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>ПС №4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28.01.16г. 8:45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28.01.16г. 15:00</w:t>
            </w:r>
          </w:p>
        </w:tc>
        <w:tc>
          <w:tcPr>
            <w:tcW w:w="3060" w:type="dxa"/>
            <w:vAlign w:val="center"/>
          </w:tcPr>
          <w:p w:rsidR="005A3B4A" w:rsidRDefault="005A3B4A" w:rsidP="002B41D3"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</w:tcPr>
          <w:p w:rsidR="005A3B4A" w:rsidRDefault="005A3B4A">
            <w:r w:rsidRPr="00A23876">
              <w:t>Согласно графику обходов и осмотров.</w:t>
            </w:r>
          </w:p>
        </w:tc>
      </w:tr>
      <w:tr w:rsidR="005A3B4A">
        <w:tc>
          <w:tcPr>
            <w:tcW w:w="828" w:type="dxa"/>
          </w:tcPr>
          <w:p w:rsidR="005A3B4A" w:rsidRDefault="005A3B4A" w:rsidP="002469F1">
            <w:pPr>
              <w:ind w:left="540"/>
            </w:pPr>
          </w:p>
          <w:p w:rsidR="005A3B4A" w:rsidRPr="002469F1" w:rsidRDefault="005A3B4A" w:rsidP="002469F1">
            <w:pPr>
              <w:jc w:val="center"/>
            </w:pPr>
            <w:r>
              <w:t>9.</w:t>
            </w:r>
          </w:p>
        </w:tc>
        <w:tc>
          <w:tcPr>
            <w:tcW w:w="4140" w:type="dxa"/>
            <w:vAlign w:val="center"/>
          </w:tcPr>
          <w:p w:rsidR="005A3B4A" w:rsidRDefault="005A3B4A" w:rsidP="00474EDF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5A3B4A" w:rsidRDefault="005A3B4A" w:rsidP="00474EDF">
            <w:r>
              <w:t>29.01.16г. 8:30</w:t>
            </w:r>
          </w:p>
        </w:tc>
        <w:tc>
          <w:tcPr>
            <w:tcW w:w="2160" w:type="dxa"/>
            <w:vAlign w:val="center"/>
          </w:tcPr>
          <w:p w:rsidR="005A3B4A" w:rsidRDefault="005A3B4A" w:rsidP="00474EDF">
            <w:r>
              <w:t>29.01.16г. 16:30</w:t>
            </w:r>
          </w:p>
        </w:tc>
        <w:tc>
          <w:tcPr>
            <w:tcW w:w="3060" w:type="dxa"/>
            <w:vAlign w:val="center"/>
          </w:tcPr>
          <w:p w:rsidR="005A3B4A" w:rsidRDefault="005A3B4A" w:rsidP="00474EDF">
            <w:r>
              <w:t>Техническое обслуживание стационарной электролаборатории.</w:t>
            </w:r>
          </w:p>
        </w:tc>
        <w:tc>
          <w:tcPr>
            <w:tcW w:w="2258" w:type="dxa"/>
            <w:vAlign w:val="center"/>
          </w:tcPr>
          <w:p w:rsidR="005A3B4A" w:rsidRDefault="005A3B4A" w:rsidP="00474EDF">
            <w:r>
              <w:t>Плановые работы, в процессе текущей эксплуатации.</w:t>
            </w:r>
          </w:p>
        </w:tc>
      </w:tr>
    </w:tbl>
    <w:p w:rsidR="005A3B4A" w:rsidRDefault="005A3B4A" w:rsidP="00616478">
      <w:pPr>
        <w:ind w:left="180"/>
        <w:rPr>
          <w:b/>
          <w:bCs/>
          <w:sz w:val="20"/>
          <w:szCs w:val="20"/>
        </w:rPr>
      </w:pPr>
    </w:p>
    <w:p w:rsidR="005A3B4A" w:rsidRDefault="005A3B4A" w:rsidP="00616478">
      <w:pPr>
        <w:ind w:left="180"/>
        <w:rPr>
          <w:b/>
          <w:bCs/>
          <w:sz w:val="20"/>
          <w:szCs w:val="20"/>
        </w:rPr>
      </w:pPr>
    </w:p>
    <w:p w:rsidR="005A3B4A" w:rsidRDefault="005A3B4A" w:rsidP="00616478">
      <w:pPr>
        <w:ind w:left="180"/>
        <w:rPr>
          <w:b/>
          <w:bCs/>
          <w:sz w:val="20"/>
          <w:szCs w:val="20"/>
        </w:rPr>
      </w:pPr>
    </w:p>
    <w:p w:rsidR="005A3B4A" w:rsidRPr="00EA43B8" w:rsidRDefault="005A3B4A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5A3B4A" w:rsidRDefault="005A3B4A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5A3B4A" w:rsidRPr="00EC6650">
        <w:trPr>
          <w:jc w:val="right"/>
        </w:trPr>
        <w:tc>
          <w:tcPr>
            <w:tcW w:w="3600" w:type="dxa"/>
          </w:tcPr>
          <w:p w:rsidR="005A3B4A" w:rsidRPr="00EC6650" w:rsidRDefault="005A3B4A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5A3B4A" w:rsidRPr="00EC6650" w:rsidRDefault="005A3B4A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5A3B4A" w:rsidRPr="00EC6650" w:rsidRDefault="005A3B4A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5A3B4A" w:rsidRPr="00EC6650">
        <w:trPr>
          <w:jc w:val="right"/>
        </w:trPr>
        <w:tc>
          <w:tcPr>
            <w:tcW w:w="3600" w:type="dxa"/>
          </w:tcPr>
          <w:p w:rsidR="005A3B4A" w:rsidRPr="00EC6650" w:rsidRDefault="005A3B4A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5A3B4A" w:rsidRPr="00EC6650" w:rsidRDefault="005A3B4A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5A3B4A" w:rsidRPr="00EC6650" w:rsidRDefault="005A3B4A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5A3B4A" w:rsidRPr="00EC6650">
        <w:trPr>
          <w:jc w:val="right"/>
        </w:trPr>
        <w:tc>
          <w:tcPr>
            <w:tcW w:w="3600" w:type="dxa"/>
          </w:tcPr>
          <w:p w:rsidR="005A3B4A" w:rsidRPr="00EC6650" w:rsidRDefault="005A3B4A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5A3B4A" w:rsidRPr="00EC6650" w:rsidRDefault="005A3B4A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5A3B4A" w:rsidRPr="00EC6650" w:rsidRDefault="005A3B4A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5A3B4A" w:rsidRDefault="005A3B4A" w:rsidP="00DD56B6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p w:rsidR="005A3B4A" w:rsidRPr="006B2F35" w:rsidRDefault="005A3B4A" w:rsidP="006B2F35"/>
    <w:sectPr w:rsidR="005A3B4A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5EFC"/>
    <w:rsid w:val="00023AE7"/>
    <w:rsid w:val="0003386C"/>
    <w:rsid w:val="000373B0"/>
    <w:rsid w:val="00050032"/>
    <w:rsid w:val="00052621"/>
    <w:rsid w:val="00054B0E"/>
    <w:rsid w:val="000750B7"/>
    <w:rsid w:val="00151A28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73D80"/>
    <w:rsid w:val="0028602E"/>
    <w:rsid w:val="002B41D3"/>
    <w:rsid w:val="002D1CC7"/>
    <w:rsid w:val="002D7006"/>
    <w:rsid w:val="002F7DE6"/>
    <w:rsid w:val="003108D2"/>
    <w:rsid w:val="00327120"/>
    <w:rsid w:val="0033065F"/>
    <w:rsid w:val="00344B57"/>
    <w:rsid w:val="00352F3B"/>
    <w:rsid w:val="003567B2"/>
    <w:rsid w:val="003A08CA"/>
    <w:rsid w:val="003D26CC"/>
    <w:rsid w:val="003E700E"/>
    <w:rsid w:val="003F6AA9"/>
    <w:rsid w:val="00402829"/>
    <w:rsid w:val="00410BB6"/>
    <w:rsid w:val="004124CA"/>
    <w:rsid w:val="004152A7"/>
    <w:rsid w:val="0041697C"/>
    <w:rsid w:val="004319EE"/>
    <w:rsid w:val="00441D6F"/>
    <w:rsid w:val="004523F7"/>
    <w:rsid w:val="00462C6D"/>
    <w:rsid w:val="00474EDF"/>
    <w:rsid w:val="004A0A88"/>
    <w:rsid w:val="004B3905"/>
    <w:rsid w:val="004D15AF"/>
    <w:rsid w:val="00512368"/>
    <w:rsid w:val="00515A03"/>
    <w:rsid w:val="00540D1C"/>
    <w:rsid w:val="00592C8C"/>
    <w:rsid w:val="005A3B4A"/>
    <w:rsid w:val="005B0A8C"/>
    <w:rsid w:val="005E67AD"/>
    <w:rsid w:val="005F42E1"/>
    <w:rsid w:val="00616478"/>
    <w:rsid w:val="00623F02"/>
    <w:rsid w:val="006263DE"/>
    <w:rsid w:val="00683F31"/>
    <w:rsid w:val="006956C6"/>
    <w:rsid w:val="006B202E"/>
    <w:rsid w:val="006B2F35"/>
    <w:rsid w:val="007559CA"/>
    <w:rsid w:val="00767407"/>
    <w:rsid w:val="007A33DA"/>
    <w:rsid w:val="007B695F"/>
    <w:rsid w:val="007C699D"/>
    <w:rsid w:val="007E71B2"/>
    <w:rsid w:val="0080432A"/>
    <w:rsid w:val="008170BB"/>
    <w:rsid w:val="00880D14"/>
    <w:rsid w:val="00890917"/>
    <w:rsid w:val="008B166E"/>
    <w:rsid w:val="008B2D11"/>
    <w:rsid w:val="00974358"/>
    <w:rsid w:val="00982D4D"/>
    <w:rsid w:val="009C6672"/>
    <w:rsid w:val="00A170B8"/>
    <w:rsid w:val="00A20308"/>
    <w:rsid w:val="00A23876"/>
    <w:rsid w:val="00A25834"/>
    <w:rsid w:val="00A67F06"/>
    <w:rsid w:val="00A93F15"/>
    <w:rsid w:val="00AA6298"/>
    <w:rsid w:val="00AF1C7C"/>
    <w:rsid w:val="00AF513E"/>
    <w:rsid w:val="00B46676"/>
    <w:rsid w:val="00BA7FD1"/>
    <w:rsid w:val="00BB217D"/>
    <w:rsid w:val="00C100C6"/>
    <w:rsid w:val="00C12808"/>
    <w:rsid w:val="00C22638"/>
    <w:rsid w:val="00C24A3D"/>
    <w:rsid w:val="00C274C1"/>
    <w:rsid w:val="00C417D1"/>
    <w:rsid w:val="00C579AA"/>
    <w:rsid w:val="00C64B9E"/>
    <w:rsid w:val="00C96C67"/>
    <w:rsid w:val="00D0369B"/>
    <w:rsid w:val="00D14ABC"/>
    <w:rsid w:val="00D6182E"/>
    <w:rsid w:val="00D921C0"/>
    <w:rsid w:val="00DD56B6"/>
    <w:rsid w:val="00DF67A4"/>
    <w:rsid w:val="00E00B9C"/>
    <w:rsid w:val="00E25BCE"/>
    <w:rsid w:val="00E25F82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51998"/>
    <w:rsid w:val="00F55EAA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b/>
      <w:b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492</Words>
  <Characters>2807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Директор</dc:creator>
  <cp:keywords/>
  <dc:description/>
  <cp:lastModifiedBy>Admin</cp:lastModifiedBy>
  <cp:revision>5</cp:revision>
  <cp:lastPrinted>2015-06-08T07:29:00Z</cp:lastPrinted>
  <dcterms:created xsi:type="dcterms:W3CDTF">2016-02-10T06:30:00Z</dcterms:created>
  <dcterms:modified xsi:type="dcterms:W3CDTF">2016-06-27T07:17:00Z</dcterms:modified>
</cp:coreProperties>
</file>