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5E" w:rsidRDefault="0065425E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25E" w:rsidRPr="00DD56B6" w:rsidRDefault="0065425E" w:rsidP="00DD56B6"/>
    <w:tbl>
      <w:tblPr>
        <w:tblW w:w="8425" w:type="dxa"/>
        <w:jc w:val="center"/>
        <w:tblLook w:val="01E0"/>
      </w:tblPr>
      <w:tblGrid>
        <w:gridCol w:w="8425"/>
      </w:tblGrid>
      <w:tr w:rsidR="0065425E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5425E" w:rsidRDefault="0065425E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унитарное предприятие городского округа город Новововронеж</w:t>
            </w:r>
          </w:p>
          <w:p w:rsidR="0065425E" w:rsidRPr="00EC6650" w:rsidRDefault="0065425E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МУП </w:t>
            </w:r>
            <w:r w:rsidRPr="00EC6650">
              <w:rPr>
                <w:b/>
                <w:bCs/>
              </w:rPr>
              <w:t>"</w:t>
            </w:r>
            <w:r>
              <w:rPr>
                <w:b/>
                <w:bCs/>
              </w:rPr>
              <w:t>Горэлектросети»</w:t>
            </w:r>
            <w:r w:rsidRPr="00EC6650">
              <w:rPr>
                <w:b/>
                <w:bCs/>
              </w:rPr>
              <w:t>"</w:t>
            </w:r>
          </w:p>
        </w:tc>
      </w:tr>
      <w:tr w:rsidR="0065425E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5425E" w:rsidRPr="00540D1C" w:rsidRDefault="0065425E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65425E" w:rsidRPr="00EC6650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5425E" w:rsidRPr="00EC6650" w:rsidRDefault="0065425E" w:rsidP="001E4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Россия, Воронежская обл</w:t>
            </w:r>
            <w:r w:rsidRPr="00EC66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396070 г"/>
              </w:smartTagPr>
              <w:r>
                <w:rPr>
                  <w:b/>
                  <w:bCs/>
                </w:rPr>
                <w:t>396070</w:t>
              </w:r>
              <w:r w:rsidRPr="00EC6650">
                <w:rPr>
                  <w:b/>
                  <w:bCs/>
                </w:rPr>
                <w:t xml:space="preserve"> г</w:t>
              </w:r>
            </w:smartTag>
            <w:r w:rsidRPr="00EC665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Нововоронеж</w:t>
            </w:r>
            <w:r w:rsidRPr="00EC6650">
              <w:rPr>
                <w:b/>
                <w:bCs/>
              </w:rPr>
              <w:t>, ул.</w:t>
            </w:r>
            <w:r>
              <w:rPr>
                <w:b/>
                <w:bCs/>
              </w:rPr>
              <w:t>Заводской проезд,9</w:t>
            </w:r>
          </w:p>
        </w:tc>
      </w:tr>
      <w:tr w:rsidR="0065425E" w:rsidRPr="00EC6650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5425E" w:rsidRPr="00540D1C" w:rsidRDefault="0065425E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5425E" w:rsidRPr="00540D1C" w:rsidRDefault="0065425E" w:rsidP="0061647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2"/>
      </w:tblGrid>
      <w:tr w:rsidR="0065425E" w:rsidRPr="00EC6650">
        <w:tc>
          <w:tcPr>
            <w:tcW w:w="15018" w:type="dxa"/>
            <w:shd w:val="clear" w:color="auto" w:fill="C0C0C0"/>
          </w:tcPr>
          <w:p w:rsidR="0065425E" w:rsidRPr="00EC6650" w:rsidRDefault="0065425E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65425E" w:rsidRPr="00EC6650" w:rsidRDefault="0065425E" w:rsidP="001E4374">
            <w:pPr>
              <w:jc w:val="center"/>
              <w:outlineLvl w:val="0"/>
              <w:rPr>
                <w:b/>
                <w:bCs/>
              </w:rPr>
            </w:pPr>
            <w:r w:rsidRPr="00EC6650">
              <w:rPr>
                <w:b/>
                <w:bCs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65425E" w:rsidRDefault="0065425E" w:rsidP="00616478">
      <w:pPr>
        <w:jc w:val="center"/>
        <w:outlineLvl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3060"/>
      </w:tblGrid>
      <w:tr w:rsidR="0065425E" w:rsidRPr="00EC6650">
        <w:tc>
          <w:tcPr>
            <w:tcW w:w="1548" w:type="dxa"/>
            <w:vMerge w:val="restart"/>
            <w:vAlign w:val="center"/>
          </w:tcPr>
          <w:p w:rsidR="0065425E" w:rsidRPr="00EC6650" w:rsidRDefault="0065425E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65425E" w:rsidRPr="00EC6650" w:rsidRDefault="0065425E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65425E" w:rsidRPr="00EC6650" w:rsidRDefault="0065425E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5425E" w:rsidRPr="00B82CB0">
        <w:tc>
          <w:tcPr>
            <w:tcW w:w="1548" w:type="dxa"/>
            <w:vMerge/>
            <w:vAlign w:val="center"/>
          </w:tcPr>
          <w:p w:rsidR="0065425E" w:rsidRPr="00EC6650" w:rsidRDefault="0065425E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5425E" w:rsidRPr="00EC6650" w:rsidRDefault="0065425E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65425E" w:rsidRPr="00616478" w:rsidRDefault="0065425E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  <w:lang w:val="en-US"/>
                </w:rPr>
                <w:t>http:// nv-ges.</w:t>
              </w:r>
              <w:r w:rsidRPr="003108D2">
                <w:rPr>
                  <w:rStyle w:val="Hyperlink"/>
                  <w:sz w:val="20"/>
                  <w:szCs w:val="20"/>
                  <w:lang w:val="en-US"/>
                </w:rPr>
                <w:t>narod.ru</w:t>
              </w:r>
            </w:hyperlink>
          </w:p>
        </w:tc>
      </w:tr>
      <w:tr w:rsidR="0065425E" w:rsidRPr="00EC6650">
        <w:tc>
          <w:tcPr>
            <w:tcW w:w="4068" w:type="dxa"/>
            <w:gridSpan w:val="2"/>
            <w:vAlign w:val="center"/>
          </w:tcPr>
          <w:p w:rsidR="0065425E" w:rsidRPr="00F55EAA" w:rsidRDefault="0065425E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65425E" w:rsidRPr="002053EC" w:rsidRDefault="0065425E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5425E" w:rsidRPr="00EC6650">
        <w:tc>
          <w:tcPr>
            <w:tcW w:w="4068" w:type="dxa"/>
            <w:gridSpan w:val="2"/>
            <w:vAlign w:val="center"/>
          </w:tcPr>
          <w:p w:rsidR="0065425E" w:rsidRPr="00EC6650" w:rsidRDefault="0065425E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65425E" w:rsidRPr="00EC6650" w:rsidRDefault="0065425E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Pr="00EC665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65425E" w:rsidRDefault="0065425E" w:rsidP="00616478">
      <w:pPr>
        <w:jc w:val="center"/>
        <w:outlineLvl w:val="0"/>
        <w:rPr>
          <w:b/>
          <w:bCs/>
        </w:rPr>
      </w:pPr>
    </w:p>
    <w:p w:rsidR="0065425E" w:rsidRDefault="0065425E" w:rsidP="00050032">
      <w:pPr>
        <w:jc w:val="center"/>
        <w:rPr>
          <w:b/>
          <w:bCs/>
          <w:i/>
          <w:iCs/>
          <w:u w:val="single"/>
        </w:rPr>
      </w:pPr>
      <w:r w:rsidRPr="00EA43B8">
        <w:rPr>
          <w:b/>
          <w:bCs/>
          <w:i/>
          <w:iCs/>
          <w:u w:val="single"/>
        </w:rPr>
        <w:t>Регулируемая деятельность</w:t>
      </w:r>
      <w:r>
        <w:rPr>
          <w:b/>
          <w:bCs/>
          <w:i/>
          <w:iCs/>
          <w:u w:val="single"/>
        </w:rPr>
        <w:t>: передача электрической энерг</w:t>
      </w:r>
    </w:p>
    <w:p w:rsidR="0065425E" w:rsidRPr="00050032" w:rsidRDefault="0065425E" w:rsidP="00050032">
      <w:pPr>
        <w:jc w:val="center"/>
        <w:rPr>
          <w:b/>
          <w:bCs/>
          <w:i/>
          <w:iCs/>
          <w:u w:val="single"/>
        </w:rPr>
      </w:pPr>
    </w:p>
    <w:p w:rsidR="0065425E" w:rsidRDefault="0065425E" w:rsidP="00DD56B6">
      <w:pPr>
        <w:jc w:val="center"/>
        <w:rPr>
          <w:b/>
          <w:bCs/>
        </w:rPr>
      </w:pPr>
      <w:r>
        <w:rPr>
          <w:b/>
          <w:bCs/>
        </w:rPr>
        <w:t>Ввод в ремонт и вывод из ремонта электросетевых объектов</w:t>
      </w:r>
    </w:p>
    <w:p w:rsidR="0065425E" w:rsidRDefault="0065425E" w:rsidP="00DD56B6">
      <w:pPr>
        <w:jc w:val="center"/>
        <w:rPr>
          <w:b/>
          <w:bCs/>
        </w:rPr>
      </w:pPr>
    </w:p>
    <w:p w:rsidR="0065425E" w:rsidRDefault="0065425E" w:rsidP="00DD56B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340"/>
        <w:gridCol w:w="2160"/>
        <w:gridCol w:w="3060"/>
        <w:gridCol w:w="2258"/>
      </w:tblGrid>
      <w:tr w:rsidR="0065425E" w:rsidTr="00E06092">
        <w:tc>
          <w:tcPr>
            <w:tcW w:w="828" w:type="dxa"/>
            <w:vAlign w:val="center"/>
          </w:tcPr>
          <w:p w:rsidR="0065425E" w:rsidRPr="00616478" w:rsidRDefault="0065425E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65425E" w:rsidRPr="00616478" w:rsidRDefault="0065425E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65425E" w:rsidRPr="00616478" w:rsidRDefault="0065425E" w:rsidP="00A20308">
            <w:pPr>
              <w:jc w:val="center"/>
            </w:pPr>
            <w:r>
              <w:t>Вывод в ремонт и ввод из ремонта электоросетевых объектов в марте 2018г. не осуществлялся</w:t>
            </w:r>
          </w:p>
        </w:tc>
        <w:tc>
          <w:tcPr>
            <w:tcW w:w="3060" w:type="dxa"/>
          </w:tcPr>
          <w:p w:rsidR="0065425E" w:rsidRDefault="0065425E" w:rsidP="0018575C">
            <w:pPr>
              <w:jc w:val="center"/>
            </w:pPr>
            <w:r w:rsidRPr="00616478">
              <w:t>Виды работ</w:t>
            </w:r>
          </w:p>
          <w:p w:rsidR="0065425E" w:rsidRPr="00616478" w:rsidRDefault="0065425E" w:rsidP="0018575C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65425E" w:rsidRDefault="0065425E" w:rsidP="0018575C">
            <w:pPr>
              <w:jc w:val="center"/>
            </w:pPr>
            <w:r>
              <w:t>Примечание</w:t>
            </w:r>
          </w:p>
          <w:p w:rsidR="0065425E" w:rsidRPr="00616478" w:rsidRDefault="0065425E" w:rsidP="0018575C">
            <w:pPr>
              <w:jc w:val="center"/>
            </w:pPr>
          </w:p>
        </w:tc>
      </w:tr>
      <w:tr w:rsidR="0065425E">
        <w:tc>
          <w:tcPr>
            <w:tcW w:w="828" w:type="dxa"/>
            <w:vAlign w:val="center"/>
          </w:tcPr>
          <w:p w:rsidR="0065425E" w:rsidRDefault="0065425E" w:rsidP="002F7DE6">
            <w:pPr>
              <w:numPr>
                <w:ilvl w:val="0"/>
                <w:numId w:val="2"/>
              </w:numPr>
            </w:pPr>
          </w:p>
        </w:tc>
        <w:tc>
          <w:tcPr>
            <w:tcW w:w="4140" w:type="dxa"/>
            <w:vAlign w:val="center"/>
          </w:tcPr>
          <w:p w:rsidR="0065425E" w:rsidRDefault="0065425E" w:rsidP="00050032">
            <w:r>
              <w:t>Ремонтная мастерская.</w:t>
            </w:r>
          </w:p>
        </w:tc>
        <w:tc>
          <w:tcPr>
            <w:tcW w:w="2340" w:type="dxa"/>
            <w:vAlign w:val="center"/>
          </w:tcPr>
          <w:p w:rsidR="0065425E" w:rsidRDefault="0065425E" w:rsidP="005B0A8C">
            <w:r>
              <w:t>01.03.18 г. 9:00</w:t>
            </w:r>
          </w:p>
        </w:tc>
        <w:tc>
          <w:tcPr>
            <w:tcW w:w="2160" w:type="dxa"/>
            <w:vAlign w:val="center"/>
          </w:tcPr>
          <w:p w:rsidR="0065425E" w:rsidRDefault="0065425E" w:rsidP="00050032">
            <w:r>
              <w:t>05.03.18 г. 16:00</w:t>
            </w:r>
          </w:p>
        </w:tc>
        <w:tc>
          <w:tcPr>
            <w:tcW w:w="3060" w:type="dxa"/>
            <w:vAlign w:val="center"/>
          </w:tcPr>
          <w:p w:rsidR="0065425E" w:rsidRDefault="0065425E" w:rsidP="0018575C">
            <w:pPr>
              <w:jc w:val="center"/>
            </w:pPr>
            <w:r>
              <w:t>Техническое обслуживание заточных, сверлильных станков</w:t>
            </w:r>
          </w:p>
        </w:tc>
        <w:tc>
          <w:tcPr>
            <w:tcW w:w="2258" w:type="dxa"/>
            <w:vAlign w:val="center"/>
          </w:tcPr>
          <w:p w:rsidR="0065425E" w:rsidRDefault="0065425E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5425E">
        <w:tc>
          <w:tcPr>
            <w:tcW w:w="828" w:type="dxa"/>
            <w:vAlign w:val="center"/>
          </w:tcPr>
          <w:p w:rsidR="0065425E" w:rsidRDefault="0065425E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65425E" w:rsidRDefault="0065425E" w:rsidP="007E67A2">
            <w:r>
              <w:t>ПС № 2</w:t>
            </w:r>
          </w:p>
        </w:tc>
        <w:tc>
          <w:tcPr>
            <w:tcW w:w="2340" w:type="dxa"/>
            <w:vAlign w:val="center"/>
          </w:tcPr>
          <w:p w:rsidR="0065425E" w:rsidRDefault="0065425E" w:rsidP="007E67A2">
            <w:r>
              <w:t>06.03.18 г. 8:30</w:t>
            </w:r>
          </w:p>
        </w:tc>
        <w:tc>
          <w:tcPr>
            <w:tcW w:w="2160" w:type="dxa"/>
            <w:vAlign w:val="center"/>
          </w:tcPr>
          <w:p w:rsidR="0065425E" w:rsidRDefault="0065425E" w:rsidP="007E67A2">
            <w:r>
              <w:t>09.03.18 г. 15:30</w:t>
            </w:r>
          </w:p>
        </w:tc>
        <w:tc>
          <w:tcPr>
            <w:tcW w:w="3060" w:type="dxa"/>
            <w:vAlign w:val="center"/>
          </w:tcPr>
          <w:p w:rsidR="0065425E" w:rsidRDefault="0065425E" w:rsidP="00A26C61">
            <w:pPr>
              <w:jc w:val="center"/>
            </w:pPr>
            <w:r>
              <w:t>Техническое обслуживание дизель генератора.</w:t>
            </w:r>
          </w:p>
        </w:tc>
        <w:tc>
          <w:tcPr>
            <w:tcW w:w="2258" w:type="dxa"/>
          </w:tcPr>
          <w:p w:rsidR="0065425E" w:rsidRDefault="0065425E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5425E">
        <w:tc>
          <w:tcPr>
            <w:tcW w:w="828" w:type="dxa"/>
            <w:vAlign w:val="center"/>
          </w:tcPr>
          <w:p w:rsidR="0065425E" w:rsidRDefault="0065425E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65425E" w:rsidRDefault="0065425E" w:rsidP="00474EDF">
            <w:r>
              <w:t>ПС №2 ОПУ, дизельная.</w:t>
            </w:r>
          </w:p>
        </w:tc>
        <w:tc>
          <w:tcPr>
            <w:tcW w:w="2340" w:type="dxa"/>
            <w:vAlign w:val="center"/>
          </w:tcPr>
          <w:p w:rsidR="0065425E" w:rsidRDefault="0065425E" w:rsidP="00474EDF">
            <w:r>
              <w:t>12.03.18 г. 9:00</w:t>
            </w:r>
          </w:p>
        </w:tc>
        <w:tc>
          <w:tcPr>
            <w:tcW w:w="2160" w:type="dxa"/>
            <w:vAlign w:val="center"/>
          </w:tcPr>
          <w:p w:rsidR="0065425E" w:rsidRDefault="0065425E" w:rsidP="00474EDF">
            <w:r>
              <w:t>15.03.18 г. 15:45</w:t>
            </w:r>
          </w:p>
        </w:tc>
        <w:tc>
          <w:tcPr>
            <w:tcW w:w="3060" w:type="dxa"/>
            <w:vAlign w:val="center"/>
          </w:tcPr>
          <w:p w:rsidR="0065425E" w:rsidRDefault="0065425E" w:rsidP="0018575C">
            <w:pPr>
              <w:jc w:val="center"/>
            </w:pPr>
            <w:r>
              <w:t>Восстановление оперативных наименований на оборудовании.</w:t>
            </w:r>
          </w:p>
        </w:tc>
        <w:tc>
          <w:tcPr>
            <w:tcW w:w="2258" w:type="dxa"/>
            <w:vAlign w:val="center"/>
          </w:tcPr>
          <w:p w:rsidR="0065425E" w:rsidRDefault="0065425E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5425E">
        <w:trPr>
          <w:trHeight w:val="1364"/>
        </w:trPr>
        <w:tc>
          <w:tcPr>
            <w:tcW w:w="828" w:type="dxa"/>
            <w:vAlign w:val="center"/>
          </w:tcPr>
          <w:p w:rsidR="0065425E" w:rsidRDefault="0065425E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65425E" w:rsidRDefault="0065425E" w:rsidP="007E67A2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65425E" w:rsidRDefault="0065425E" w:rsidP="007E67A2">
            <w:r>
              <w:t>16.03.18 г. 8:30</w:t>
            </w:r>
          </w:p>
        </w:tc>
        <w:tc>
          <w:tcPr>
            <w:tcW w:w="2160" w:type="dxa"/>
            <w:vAlign w:val="center"/>
          </w:tcPr>
          <w:p w:rsidR="0065425E" w:rsidRDefault="0065425E" w:rsidP="007E67A2">
            <w:r>
              <w:t>16.03.18 г. 16:30</w:t>
            </w:r>
          </w:p>
        </w:tc>
        <w:tc>
          <w:tcPr>
            <w:tcW w:w="3060" w:type="dxa"/>
            <w:vAlign w:val="center"/>
          </w:tcPr>
          <w:p w:rsidR="0065425E" w:rsidRDefault="0065425E" w:rsidP="0018575C">
            <w:pPr>
              <w:jc w:val="center"/>
            </w:pPr>
            <w:r>
              <w:t>Испытание электрооборудования.</w:t>
            </w:r>
          </w:p>
        </w:tc>
        <w:tc>
          <w:tcPr>
            <w:tcW w:w="2258" w:type="dxa"/>
            <w:vAlign w:val="center"/>
          </w:tcPr>
          <w:p w:rsidR="0065425E" w:rsidRDefault="0065425E" w:rsidP="0018575C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5425E" w:rsidTr="00CE6690">
        <w:trPr>
          <w:trHeight w:val="70"/>
        </w:trPr>
        <w:tc>
          <w:tcPr>
            <w:tcW w:w="828" w:type="dxa"/>
            <w:vAlign w:val="center"/>
          </w:tcPr>
          <w:p w:rsidR="0065425E" w:rsidRPr="00616478" w:rsidRDefault="0065425E" w:rsidP="002053EC">
            <w:pPr>
              <w:jc w:val="center"/>
            </w:pPr>
            <w:r w:rsidRPr="00616478">
              <w:t>№ п/п</w:t>
            </w:r>
          </w:p>
        </w:tc>
        <w:tc>
          <w:tcPr>
            <w:tcW w:w="4140" w:type="dxa"/>
          </w:tcPr>
          <w:p w:rsidR="0065425E" w:rsidRPr="00616478" w:rsidRDefault="0065425E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65425E" w:rsidRPr="00616478" w:rsidRDefault="0065425E" w:rsidP="007E67A2">
            <w:pPr>
              <w:jc w:val="center"/>
            </w:pPr>
            <w:r>
              <w:t>Вывод в ремонт и ввод из ремонта электоросетевых объектов в марте 2018г. не осуществлялся</w:t>
            </w:r>
          </w:p>
        </w:tc>
        <w:tc>
          <w:tcPr>
            <w:tcW w:w="3060" w:type="dxa"/>
          </w:tcPr>
          <w:p w:rsidR="0065425E" w:rsidRDefault="0065425E" w:rsidP="0018575C">
            <w:pPr>
              <w:jc w:val="center"/>
            </w:pPr>
            <w:r w:rsidRPr="00616478">
              <w:t>Виды работ</w:t>
            </w:r>
          </w:p>
          <w:p w:rsidR="0065425E" w:rsidRPr="00616478" w:rsidRDefault="0065425E" w:rsidP="0018575C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</w:tcPr>
          <w:p w:rsidR="0065425E" w:rsidRDefault="0065425E" w:rsidP="0018575C">
            <w:pPr>
              <w:jc w:val="center"/>
            </w:pPr>
            <w:r>
              <w:t>Примечание</w:t>
            </w:r>
          </w:p>
          <w:p w:rsidR="0065425E" w:rsidRPr="00616478" w:rsidRDefault="0065425E" w:rsidP="0018575C">
            <w:pPr>
              <w:jc w:val="center"/>
            </w:pPr>
          </w:p>
        </w:tc>
      </w:tr>
      <w:tr w:rsidR="0065425E">
        <w:tc>
          <w:tcPr>
            <w:tcW w:w="828" w:type="dxa"/>
            <w:vAlign w:val="center"/>
          </w:tcPr>
          <w:p w:rsidR="0065425E" w:rsidRDefault="0065425E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65425E" w:rsidRDefault="0065425E" w:rsidP="002B41D3">
            <w:r>
              <w:t>Ремонтные мастерские</w:t>
            </w:r>
          </w:p>
        </w:tc>
        <w:tc>
          <w:tcPr>
            <w:tcW w:w="2340" w:type="dxa"/>
            <w:vAlign w:val="center"/>
          </w:tcPr>
          <w:p w:rsidR="0065425E" w:rsidRDefault="0065425E" w:rsidP="002B41D3">
            <w:r>
              <w:t>19.03.18 г. 8:30</w:t>
            </w:r>
          </w:p>
        </w:tc>
        <w:tc>
          <w:tcPr>
            <w:tcW w:w="2160" w:type="dxa"/>
            <w:vAlign w:val="center"/>
          </w:tcPr>
          <w:p w:rsidR="0065425E" w:rsidRDefault="0065425E" w:rsidP="002B41D3">
            <w:r>
              <w:t>20.03.18 г. 15:45</w:t>
            </w:r>
          </w:p>
        </w:tc>
        <w:tc>
          <w:tcPr>
            <w:tcW w:w="3060" w:type="dxa"/>
            <w:vAlign w:val="center"/>
          </w:tcPr>
          <w:p w:rsidR="0065425E" w:rsidRPr="00F90C80" w:rsidRDefault="0065425E" w:rsidP="00A26C61">
            <w:pPr>
              <w:jc w:val="center"/>
            </w:pPr>
            <w:r>
              <w:t xml:space="preserve">Техническое обслуживание сварочных агрегатов </w:t>
            </w:r>
            <w:r w:rsidRPr="00F90C80">
              <w:t xml:space="preserve">ВАЗ </w:t>
            </w:r>
            <w:r>
              <w:t>–</w:t>
            </w:r>
            <w:r w:rsidRPr="00F90C80">
              <w:t xml:space="preserve"> 70</w:t>
            </w:r>
            <w:r>
              <w:t xml:space="preserve">, </w:t>
            </w:r>
            <w:r w:rsidRPr="00F90C80">
              <w:t xml:space="preserve">ТС </w:t>
            </w:r>
            <w:r>
              <w:t>–</w:t>
            </w:r>
            <w:r w:rsidRPr="00F90C80">
              <w:t xml:space="preserve"> 400</w:t>
            </w:r>
            <w:r>
              <w:t>.</w:t>
            </w:r>
          </w:p>
        </w:tc>
        <w:tc>
          <w:tcPr>
            <w:tcW w:w="2258" w:type="dxa"/>
            <w:vAlign w:val="center"/>
          </w:tcPr>
          <w:p w:rsidR="0065425E" w:rsidRDefault="0065425E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5425E" w:rsidTr="008E2E7E">
        <w:tc>
          <w:tcPr>
            <w:tcW w:w="828" w:type="dxa"/>
          </w:tcPr>
          <w:p w:rsidR="0065425E" w:rsidRDefault="0065425E" w:rsidP="002F7DE6">
            <w:pPr>
              <w:ind w:left="540"/>
            </w:pPr>
          </w:p>
          <w:p w:rsidR="0065425E" w:rsidRPr="002F7DE6" w:rsidRDefault="0065425E" w:rsidP="002F7DE6">
            <w:pPr>
              <w:jc w:val="center"/>
            </w:pPr>
            <w:r>
              <w:t>6.</w:t>
            </w:r>
          </w:p>
        </w:tc>
        <w:tc>
          <w:tcPr>
            <w:tcW w:w="4140" w:type="dxa"/>
            <w:vAlign w:val="center"/>
          </w:tcPr>
          <w:p w:rsidR="0065425E" w:rsidRDefault="0065425E" w:rsidP="00A26C61">
            <w:r>
              <w:t>Ремонтные мастерские</w:t>
            </w:r>
          </w:p>
        </w:tc>
        <w:tc>
          <w:tcPr>
            <w:tcW w:w="2340" w:type="dxa"/>
            <w:vAlign w:val="center"/>
          </w:tcPr>
          <w:p w:rsidR="0065425E" w:rsidRDefault="0065425E" w:rsidP="00A26C61">
            <w:r>
              <w:t>21.03.18 г. 8:30</w:t>
            </w:r>
          </w:p>
        </w:tc>
        <w:tc>
          <w:tcPr>
            <w:tcW w:w="2160" w:type="dxa"/>
            <w:vAlign w:val="center"/>
          </w:tcPr>
          <w:p w:rsidR="0065425E" w:rsidRDefault="0065425E" w:rsidP="00A26C61">
            <w:r>
              <w:t>21.03.18 г. 15:45</w:t>
            </w:r>
          </w:p>
        </w:tc>
        <w:tc>
          <w:tcPr>
            <w:tcW w:w="3060" w:type="dxa"/>
            <w:vAlign w:val="center"/>
          </w:tcPr>
          <w:p w:rsidR="0065425E" w:rsidRPr="00F90C80" w:rsidRDefault="0065425E" w:rsidP="00A26C61">
            <w:pPr>
              <w:jc w:val="center"/>
            </w:pPr>
            <w:r>
              <w:t>Проверка переходных сопротивлений заземления оборудования</w:t>
            </w:r>
          </w:p>
        </w:tc>
        <w:tc>
          <w:tcPr>
            <w:tcW w:w="2258" w:type="dxa"/>
            <w:vAlign w:val="center"/>
          </w:tcPr>
          <w:p w:rsidR="0065425E" w:rsidRDefault="0065425E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5425E" w:rsidTr="00D54997">
        <w:tc>
          <w:tcPr>
            <w:tcW w:w="828" w:type="dxa"/>
          </w:tcPr>
          <w:p w:rsidR="0065425E" w:rsidRDefault="0065425E" w:rsidP="002F7DE6">
            <w:pPr>
              <w:ind w:left="540"/>
            </w:pPr>
          </w:p>
          <w:p w:rsidR="0065425E" w:rsidRPr="002F7DE6" w:rsidRDefault="0065425E" w:rsidP="002F7DE6">
            <w:pPr>
              <w:jc w:val="center"/>
            </w:pPr>
            <w:r>
              <w:t>7.</w:t>
            </w:r>
          </w:p>
        </w:tc>
        <w:tc>
          <w:tcPr>
            <w:tcW w:w="4140" w:type="dxa"/>
            <w:vAlign w:val="center"/>
          </w:tcPr>
          <w:p w:rsidR="0065425E" w:rsidRDefault="0065425E" w:rsidP="00A26C61">
            <w:r>
              <w:t>ПС №3 КРУН-6кВ, ОПУ.</w:t>
            </w:r>
          </w:p>
        </w:tc>
        <w:tc>
          <w:tcPr>
            <w:tcW w:w="2340" w:type="dxa"/>
            <w:vAlign w:val="center"/>
          </w:tcPr>
          <w:p w:rsidR="0065425E" w:rsidRDefault="0065425E" w:rsidP="00A26C61">
            <w:r>
              <w:t xml:space="preserve">22.03 </w:t>
            </w:r>
            <w:smartTag w:uri="urn:schemas-microsoft-com:office:smarttags" w:element="metricconverter">
              <w:smartTagPr>
                <w:attr w:name="ProductID" w:val=".18 г"/>
              </w:smartTagPr>
              <w:r>
                <w:t>.18 г</w:t>
              </w:r>
            </w:smartTag>
            <w:r>
              <w:t>. 9:00</w:t>
            </w:r>
          </w:p>
        </w:tc>
        <w:tc>
          <w:tcPr>
            <w:tcW w:w="2160" w:type="dxa"/>
            <w:vAlign w:val="center"/>
          </w:tcPr>
          <w:p w:rsidR="0065425E" w:rsidRDefault="0065425E" w:rsidP="00A26C61">
            <w:r>
              <w:t>23.03.18 г. 16:00</w:t>
            </w:r>
          </w:p>
        </w:tc>
        <w:tc>
          <w:tcPr>
            <w:tcW w:w="3060" w:type="dxa"/>
            <w:vAlign w:val="center"/>
          </w:tcPr>
          <w:p w:rsidR="0065425E" w:rsidRDefault="0065425E" w:rsidP="00A26C61">
            <w:pPr>
              <w:jc w:val="center"/>
            </w:pPr>
            <w:r>
              <w:t>Ремонт осветительной арматуры КРУН-6кВ. Замена ламп световой сигнализации.</w:t>
            </w:r>
          </w:p>
        </w:tc>
        <w:tc>
          <w:tcPr>
            <w:tcW w:w="2258" w:type="dxa"/>
            <w:vAlign w:val="center"/>
          </w:tcPr>
          <w:p w:rsidR="0065425E" w:rsidRDefault="0065425E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5425E" w:rsidTr="007E0E40">
        <w:tc>
          <w:tcPr>
            <w:tcW w:w="828" w:type="dxa"/>
          </w:tcPr>
          <w:p w:rsidR="0065425E" w:rsidRDefault="0065425E" w:rsidP="002469F1">
            <w:pPr>
              <w:ind w:left="540"/>
            </w:pPr>
          </w:p>
          <w:p w:rsidR="0065425E" w:rsidRPr="002469F1" w:rsidRDefault="0065425E" w:rsidP="002469F1">
            <w:pPr>
              <w:jc w:val="center"/>
            </w:pPr>
            <w:r>
              <w:t>8.</w:t>
            </w:r>
          </w:p>
        </w:tc>
        <w:tc>
          <w:tcPr>
            <w:tcW w:w="4140" w:type="dxa"/>
            <w:vAlign w:val="center"/>
          </w:tcPr>
          <w:p w:rsidR="0065425E" w:rsidRDefault="0065425E" w:rsidP="00A26C61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65425E" w:rsidRDefault="0065425E" w:rsidP="00A26C61">
            <w:r>
              <w:t>26.03.18 г. 8:30</w:t>
            </w:r>
          </w:p>
        </w:tc>
        <w:tc>
          <w:tcPr>
            <w:tcW w:w="2160" w:type="dxa"/>
            <w:vAlign w:val="center"/>
          </w:tcPr>
          <w:p w:rsidR="0065425E" w:rsidRDefault="0065425E" w:rsidP="00A26C61">
            <w:r>
              <w:t>27.03.18 г. 16:30</w:t>
            </w:r>
          </w:p>
        </w:tc>
        <w:tc>
          <w:tcPr>
            <w:tcW w:w="3060" w:type="dxa"/>
            <w:vAlign w:val="center"/>
          </w:tcPr>
          <w:p w:rsidR="0065425E" w:rsidRDefault="0065425E" w:rsidP="00A26C61">
            <w:pPr>
              <w:jc w:val="center"/>
            </w:pPr>
            <w:r>
              <w:t>Техническое обслуживание стационарной электролаборатории.</w:t>
            </w:r>
          </w:p>
        </w:tc>
        <w:tc>
          <w:tcPr>
            <w:tcW w:w="2258" w:type="dxa"/>
            <w:vAlign w:val="center"/>
          </w:tcPr>
          <w:p w:rsidR="0065425E" w:rsidRDefault="0065425E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5425E">
        <w:tc>
          <w:tcPr>
            <w:tcW w:w="828" w:type="dxa"/>
          </w:tcPr>
          <w:p w:rsidR="0065425E" w:rsidRDefault="0065425E" w:rsidP="00373002"/>
          <w:p w:rsidR="0065425E" w:rsidRDefault="0065425E" w:rsidP="00373002">
            <w:r>
              <w:t xml:space="preserve">   9.   </w:t>
            </w:r>
          </w:p>
        </w:tc>
        <w:tc>
          <w:tcPr>
            <w:tcW w:w="4140" w:type="dxa"/>
            <w:vAlign w:val="center"/>
          </w:tcPr>
          <w:p w:rsidR="0065425E" w:rsidRDefault="0065425E" w:rsidP="00A26C61">
            <w:r>
              <w:t>Ремонтные мастерские</w:t>
            </w:r>
          </w:p>
        </w:tc>
        <w:tc>
          <w:tcPr>
            <w:tcW w:w="2340" w:type="dxa"/>
            <w:vAlign w:val="center"/>
          </w:tcPr>
          <w:p w:rsidR="0065425E" w:rsidRDefault="0065425E" w:rsidP="00A26C61">
            <w:r>
              <w:t>28.03.18 г. 8:30</w:t>
            </w:r>
          </w:p>
        </w:tc>
        <w:tc>
          <w:tcPr>
            <w:tcW w:w="2160" w:type="dxa"/>
            <w:vAlign w:val="center"/>
          </w:tcPr>
          <w:p w:rsidR="0065425E" w:rsidRDefault="0065425E" w:rsidP="00A26C61">
            <w:r>
              <w:t>28.03.18 г. 15:45</w:t>
            </w:r>
          </w:p>
        </w:tc>
        <w:tc>
          <w:tcPr>
            <w:tcW w:w="3060" w:type="dxa"/>
            <w:vAlign w:val="center"/>
          </w:tcPr>
          <w:p w:rsidR="0065425E" w:rsidRPr="00F90C80" w:rsidRDefault="0065425E" w:rsidP="00A26C61">
            <w:pPr>
              <w:jc w:val="center"/>
            </w:pPr>
            <w:r>
              <w:t>Техническое обслуживание токарного станка</w:t>
            </w:r>
          </w:p>
        </w:tc>
        <w:tc>
          <w:tcPr>
            <w:tcW w:w="2258" w:type="dxa"/>
            <w:vAlign w:val="center"/>
          </w:tcPr>
          <w:p w:rsidR="0065425E" w:rsidRDefault="0065425E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65425E">
        <w:tc>
          <w:tcPr>
            <w:tcW w:w="828" w:type="dxa"/>
          </w:tcPr>
          <w:p w:rsidR="0065425E" w:rsidRDefault="0065425E" w:rsidP="00373002">
            <w:pPr>
              <w:ind w:left="180"/>
            </w:pPr>
          </w:p>
          <w:p w:rsidR="0065425E" w:rsidRDefault="0065425E" w:rsidP="0006779F">
            <w:r>
              <w:t xml:space="preserve">   10</w:t>
            </w:r>
            <w:r w:rsidRPr="00373002">
              <w:t>.</w:t>
            </w:r>
          </w:p>
        </w:tc>
        <w:tc>
          <w:tcPr>
            <w:tcW w:w="4140" w:type="dxa"/>
            <w:vAlign w:val="center"/>
          </w:tcPr>
          <w:p w:rsidR="0065425E" w:rsidRDefault="0065425E" w:rsidP="00A26C61">
            <w:r>
              <w:t>ПС №1 КРУН-6кВ,.</w:t>
            </w:r>
          </w:p>
        </w:tc>
        <w:tc>
          <w:tcPr>
            <w:tcW w:w="2340" w:type="dxa"/>
            <w:vAlign w:val="center"/>
          </w:tcPr>
          <w:p w:rsidR="0065425E" w:rsidRDefault="0065425E" w:rsidP="00A26C61">
            <w:r>
              <w:t xml:space="preserve">29.03 </w:t>
            </w:r>
            <w:smartTag w:uri="urn:schemas-microsoft-com:office:smarttags" w:element="metricconverter">
              <w:smartTagPr>
                <w:attr w:name="ProductID" w:val=".18 г"/>
              </w:smartTagPr>
              <w:r>
                <w:t>.18 г</w:t>
              </w:r>
            </w:smartTag>
            <w:r>
              <w:t>. 9:00</w:t>
            </w:r>
          </w:p>
        </w:tc>
        <w:tc>
          <w:tcPr>
            <w:tcW w:w="2160" w:type="dxa"/>
            <w:vAlign w:val="center"/>
          </w:tcPr>
          <w:p w:rsidR="0065425E" w:rsidRDefault="0065425E" w:rsidP="00A26C61">
            <w:r>
              <w:t>30.03.18 г. 16:00</w:t>
            </w:r>
          </w:p>
        </w:tc>
        <w:tc>
          <w:tcPr>
            <w:tcW w:w="3060" w:type="dxa"/>
            <w:vAlign w:val="center"/>
          </w:tcPr>
          <w:p w:rsidR="0065425E" w:rsidRDefault="0065425E" w:rsidP="00A26C61">
            <w:pPr>
              <w:jc w:val="center"/>
            </w:pPr>
            <w:r>
              <w:t>Ремонт осветительной арматуры КРУН-6кВ. Замена ламп световой сигнализации.</w:t>
            </w:r>
          </w:p>
        </w:tc>
        <w:tc>
          <w:tcPr>
            <w:tcW w:w="2258" w:type="dxa"/>
            <w:vAlign w:val="center"/>
          </w:tcPr>
          <w:p w:rsidR="0065425E" w:rsidRDefault="0065425E" w:rsidP="00A26C61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</w:tbl>
    <w:p w:rsidR="0065425E" w:rsidRDefault="0065425E" w:rsidP="00616478">
      <w:pPr>
        <w:ind w:left="180"/>
        <w:rPr>
          <w:b/>
          <w:bCs/>
          <w:sz w:val="20"/>
          <w:szCs w:val="20"/>
        </w:rPr>
      </w:pPr>
    </w:p>
    <w:p w:rsidR="0065425E" w:rsidRDefault="0065425E" w:rsidP="00616478">
      <w:pPr>
        <w:ind w:left="180"/>
        <w:rPr>
          <w:b/>
          <w:bCs/>
          <w:sz w:val="20"/>
          <w:szCs w:val="20"/>
        </w:rPr>
      </w:pPr>
    </w:p>
    <w:p w:rsidR="0065425E" w:rsidRDefault="0065425E" w:rsidP="00616478">
      <w:pPr>
        <w:ind w:left="180"/>
        <w:rPr>
          <w:b/>
          <w:bCs/>
          <w:sz w:val="20"/>
          <w:szCs w:val="20"/>
        </w:rPr>
      </w:pPr>
    </w:p>
    <w:p w:rsidR="0065425E" w:rsidRPr="00EA43B8" w:rsidRDefault="0065425E" w:rsidP="00616478">
      <w:pPr>
        <w:ind w:left="180"/>
        <w:rPr>
          <w:sz w:val="20"/>
          <w:szCs w:val="20"/>
        </w:rPr>
      </w:pPr>
      <w:r w:rsidRPr="00EA43B8">
        <w:rPr>
          <w:b/>
          <w:bCs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65425E" w:rsidRDefault="0065425E" w:rsidP="00616478">
      <w:pPr>
        <w:jc w:val="center"/>
        <w:rPr>
          <w:b/>
          <w:bCs/>
          <w:i/>
          <w:iCs/>
        </w:rPr>
      </w:pPr>
    </w:p>
    <w:tbl>
      <w:tblPr>
        <w:tblW w:w="8190" w:type="dxa"/>
        <w:jc w:val="right"/>
        <w:tblLayout w:type="fixed"/>
        <w:tblLook w:val="01E0"/>
      </w:tblPr>
      <w:tblGrid>
        <w:gridCol w:w="3600"/>
        <w:gridCol w:w="236"/>
        <w:gridCol w:w="4354"/>
      </w:tblGrid>
      <w:tr w:rsidR="0065425E" w:rsidRPr="00EC6650">
        <w:trPr>
          <w:jc w:val="right"/>
        </w:trPr>
        <w:tc>
          <w:tcPr>
            <w:tcW w:w="3600" w:type="dxa"/>
          </w:tcPr>
          <w:p w:rsidR="0065425E" w:rsidRPr="00EC6650" w:rsidRDefault="0065425E" w:rsidP="001E4374">
            <w:pPr>
              <w:jc w:val="right"/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65425E" w:rsidRPr="00EC6650" w:rsidRDefault="0065425E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5425E" w:rsidRPr="00EC6650" w:rsidRDefault="0065425E" w:rsidP="001E4374">
            <w:pPr>
              <w:rPr>
                <w:b/>
                <w:bCs/>
                <w:u w:val="single"/>
              </w:rPr>
            </w:pPr>
            <w:r w:rsidRPr="00EC6650">
              <w:rPr>
                <w:sz w:val="20"/>
                <w:szCs w:val="20"/>
              </w:rPr>
              <w:t>Пост. Пр-ва от 21.01.2004 № 24, п. 11 б, 17 аб.</w:t>
            </w:r>
          </w:p>
        </w:tc>
      </w:tr>
      <w:tr w:rsidR="0065425E" w:rsidRPr="00EC6650">
        <w:trPr>
          <w:jc w:val="right"/>
        </w:trPr>
        <w:tc>
          <w:tcPr>
            <w:tcW w:w="3600" w:type="dxa"/>
          </w:tcPr>
          <w:p w:rsidR="0065425E" w:rsidRPr="00EC6650" w:rsidRDefault="0065425E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65425E" w:rsidRPr="00EC6650" w:rsidRDefault="0065425E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5425E" w:rsidRPr="00EC6650" w:rsidRDefault="0065425E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65425E" w:rsidRPr="00EC6650">
        <w:trPr>
          <w:jc w:val="right"/>
        </w:trPr>
        <w:tc>
          <w:tcPr>
            <w:tcW w:w="3600" w:type="dxa"/>
          </w:tcPr>
          <w:p w:rsidR="0065425E" w:rsidRPr="00EC6650" w:rsidRDefault="0065425E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65425E" w:rsidRPr="00EC6650" w:rsidRDefault="0065425E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5425E" w:rsidRPr="00EC6650" w:rsidRDefault="0065425E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65425E" w:rsidRDefault="0065425E" w:rsidP="00DD56B6"/>
    <w:p w:rsidR="0065425E" w:rsidRPr="006B2F35" w:rsidRDefault="0065425E" w:rsidP="006B2F35"/>
    <w:p w:rsidR="0065425E" w:rsidRPr="006B2F35" w:rsidRDefault="0065425E" w:rsidP="006B2F35"/>
    <w:p w:rsidR="0065425E" w:rsidRPr="006B2F35" w:rsidRDefault="0065425E" w:rsidP="006B2F35"/>
    <w:p w:rsidR="0065425E" w:rsidRPr="006B2F35" w:rsidRDefault="0065425E" w:rsidP="006B2F35"/>
    <w:p w:rsidR="0065425E" w:rsidRPr="006B2F35" w:rsidRDefault="0065425E" w:rsidP="006B2F35"/>
    <w:p w:rsidR="0065425E" w:rsidRPr="006B2F35" w:rsidRDefault="0065425E" w:rsidP="006B2F35"/>
    <w:p w:rsidR="0065425E" w:rsidRPr="006B2F35" w:rsidRDefault="0065425E" w:rsidP="006B2F35"/>
    <w:p w:rsidR="0065425E" w:rsidRPr="006B2F35" w:rsidRDefault="0065425E" w:rsidP="006B2F35"/>
    <w:p w:rsidR="0065425E" w:rsidRPr="006B2F35" w:rsidRDefault="0065425E" w:rsidP="006B2F35"/>
    <w:sectPr w:rsidR="0065425E" w:rsidRPr="006B2F35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4BE"/>
    <w:multiLevelType w:val="hybridMultilevel"/>
    <w:tmpl w:val="01402C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17"/>
    <w:rsid w:val="00004071"/>
    <w:rsid w:val="00015EFC"/>
    <w:rsid w:val="00023AE7"/>
    <w:rsid w:val="0003386C"/>
    <w:rsid w:val="000373B0"/>
    <w:rsid w:val="00050032"/>
    <w:rsid w:val="00054B0E"/>
    <w:rsid w:val="0006779F"/>
    <w:rsid w:val="000750B7"/>
    <w:rsid w:val="00151A28"/>
    <w:rsid w:val="00176658"/>
    <w:rsid w:val="0018575C"/>
    <w:rsid w:val="0018672D"/>
    <w:rsid w:val="001A4C79"/>
    <w:rsid w:val="001C20E2"/>
    <w:rsid w:val="001C6AB1"/>
    <w:rsid w:val="001D3734"/>
    <w:rsid w:val="001E4374"/>
    <w:rsid w:val="0020385D"/>
    <w:rsid w:val="002053EC"/>
    <w:rsid w:val="00206ABC"/>
    <w:rsid w:val="00211FD8"/>
    <w:rsid w:val="0021252E"/>
    <w:rsid w:val="00215B13"/>
    <w:rsid w:val="0022634D"/>
    <w:rsid w:val="00237D8A"/>
    <w:rsid w:val="002469F1"/>
    <w:rsid w:val="002568CE"/>
    <w:rsid w:val="00273D80"/>
    <w:rsid w:val="0028602E"/>
    <w:rsid w:val="002A13CB"/>
    <w:rsid w:val="002A165C"/>
    <w:rsid w:val="002B41D3"/>
    <w:rsid w:val="002C0A30"/>
    <w:rsid w:val="002D1CC7"/>
    <w:rsid w:val="002F7DE6"/>
    <w:rsid w:val="003108D2"/>
    <w:rsid w:val="00327120"/>
    <w:rsid w:val="0033065F"/>
    <w:rsid w:val="00337B29"/>
    <w:rsid w:val="00344B57"/>
    <w:rsid w:val="00352F3B"/>
    <w:rsid w:val="003567B2"/>
    <w:rsid w:val="00373002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927FE"/>
    <w:rsid w:val="004A0A88"/>
    <w:rsid w:val="004B3905"/>
    <w:rsid w:val="004D15AF"/>
    <w:rsid w:val="004E6C57"/>
    <w:rsid w:val="00512368"/>
    <w:rsid w:val="00515A03"/>
    <w:rsid w:val="00540D1C"/>
    <w:rsid w:val="00573647"/>
    <w:rsid w:val="00592C8C"/>
    <w:rsid w:val="005B0A8C"/>
    <w:rsid w:val="005E67AD"/>
    <w:rsid w:val="005F42E1"/>
    <w:rsid w:val="00616478"/>
    <w:rsid w:val="006263DE"/>
    <w:rsid w:val="0065425E"/>
    <w:rsid w:val="00683F31"/>
    <w:rsid w:val="006956C6"/>
    <w:rsid w:val="006B202E"/>
    <w:rsid w:val="006B2F35"/>
    <w:rsid w:val="006E2A1F"/>
    <w:rsid w:val="006F5497"/>
    <w:rsid w:val="007559CA"/>
    <w:rsid w:val="00767407"/>
    <w:rsid w:val="007A33DA"/>
    <w:rsid w:val="007B695F"/>
    <w:rsid w:val="007C699D"/>
    <w:rsid w:val="007E0E40"/>
    <w:rsid w:val="007E67A2"/>
    <w:rsid w:val="007E71B2"/>
    <w:rsid w:val="0080432A"/>
    <w:rsid w:val="008170BB"/>
    <w:rsid w:val="00880D14"/>
    <w:rsid w:val="00883DF7"/>
    <w:rsid w:val="00890917"/>
    <w:rsid w:val="008B166E"/>
    <w:rsid w:val="008B2D11"/>
    <w:rsid w:val="008E2E7E"/>
    <w:rsid w:val="00974358"/>
    <w:rsid w:val="00982D4D"/>
    <w:rsid w:val="009C6672"/>
    <w:rsid w:val="00A170B8"/>
    <w:rsid w:val="00A20308"/>
    <w:rsid w:val="00A23876"/>
    <w:rsid w:val="00A24A15"/>
    <w:rsid w:val="00A26C61"/>
    <w:rsid w:val="00A67F06"/>
    <w:rsid w:val="00A93F15"/>
    <w:rsid w:val="00AA6298"/>
    <w:rsid w:val="00AF1C7C"/>
    <w:rsid w:val="00AF513E"/>
    <w:rsid w:val="00B0521A"/>
    <w:rsid w:val="00B46676"/>
    <w:rsid w:val="00B82CB0"/>
    <w:rsid w:val="00BA7FD1"/>
    <w:rsid w:val="00BB217D"/>
    <w:rsid w:val="00C100C6"/>
    <w:rsid w:val="00C12808"/>
    <w:rsid w:val="00C13A8D"/>
    <w:rsid w:val="00C24A3D"/>
    <w:rsid w:val="00C274C1"/>
    <w:rsid w:val="00C417D1"/>
    <w:rsid w:val="00C579AA"/>
    <w:rsid w:val="00C64B9E"/>
    <w:rsid w:val="00C96C67"/>
    <w:rsid w:val="00CE6690"/>
    <w:rsid w:val="00D04E21"/>
    <w:rsid w:val="00D14ABC"/>
    <w:rsid w:val="00D256FA"/>
    <w:rsid w:val="00D54997"/>
    <w:rsid w:val="00D6182E"/>
    <w:rsid w:val="00D64A49"/>
    <w:rsid w:val="00D921C0"/>
    <w:rsid w:val="00DD4DCE"/>
    <w:rsid w:val="00DD56B6"/>
    <w:rsid w:val="00DF67A4"/>
    <w:rsid w:val="00E00B9C"/>
    <w:rsid w:val="00E06092"/>
    <w:rsid w:val="00E079CE"/>
    <w:rsid w:val="00E25BCE"/>
    <w:rsid w:val="00E25F82"/>
    <w:rsid w:val="00E34830"/>
    <w:rsid w:val="00E95AED"/>
    <w:rsid w:val="00EA43B8"/>
    <w:rsid w:val="00EB0E57"/>
    <w:rsid w:val="00EB2622"/>
    <w:rsid w:val="00EC6650"/>
    <w:rsid w:val="00EE6F75"/>
    <w:rsid w:val="00F069BB"/>
    <w:rsid w:val="00F21280"/>
    <w:rsid w:val="00F33D4F"/>
    <w:rsid w:val="00F34CFD"/>
    <w:rsid w:val="00F51998"/>
    <w:rsid w:val="00F55EAA"/>
    <w:rsid w:val="00F56BEB"/>
    <w:rsid w:val="00F768C5"/>
    <w:rsid w:val="00F82AC8"/>
    <w:rsid w:val="00F90C80"/>
    <w:rsid w:val="00F93453"/>
    <w:rsid w:val="00FA02C4"/>
    <w:rsid w:val="00FC64EE"/>
    <w:rsid w:val="00FE4352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6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6478"/>
    <w:rPr>
      <w:rFonts w:cs="Times New Roman"/>
      <w:b/>
      <w:bCs/>
      <w:color w:val="000000"/>
      <w:u w:val="single"/>
    </w:rPr>
  </w:style>
  <w:style w:type="paragraph" w:styleId="ListParagraph">
    <w:name w:val="List Paragraph"/>
    <w:basedOn w:val="Normal"/>
    <w:uiPriority w:val="99"/>
    <w:qFormat/>
    <w:rsid w:val="003730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-ges/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540</Words>
  <Characters>3080</Characters>
  <Application>Microsoft Office Outlook</Application>
  <DocSecurity>0</DocSecurity>
  <Lines>0</Lines>
  <Paragraphs>0</Paragraphs>
  <ScaleCrop>false</ScaleCrop>
  <Company>МУП "Горэлектросети"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Кубышкин М.Г.</dc:creator>
  <cp:keywords/>
  <dc:description/>
  <cp:lastModifiedBy>BelousovVN</cp:lastModifiedBy>
  <cp:revision>6</cp:revision>
  <cp:lastPrinted>2015-06-08T07:29:00Z</cp:lastPrinted>
  <dcterms:created xsi:type="dcterms:W3CDTF">2016-03-14T11:35:00Z</dcterms:created>
  <dcterms:modified xsi:type="dcterms:W3CDTF">2018-04-10T11:38:00Z</dcterms:modified>
</cp:coreProperties>
</file>