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93" w:rsidRDefault="00CF0C93" w:rsidP="00DD56B6"/>
    <w:p w:rsidR="00CF0C93" w:rsidRPr="00DD56B6" w:rsidRDefault="00CF0C93" w:rsidP="00DD56B6"/>
    <w:tbl>
      <w:tblPr>
        <w:tblW w:w="8425" w:type="dxa"/>
        <w:jc w:val="center"/>
        <w:tblLook w:val="01E0"/>
      </w:tblPr>
      <w:tblGrid>
        <w:gridCol w:w="8425"/>
      </w:tblGrid>
      <w:tr w:rsidR="00CF0C93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CF0C93" w:rsidRDefault="00CF0C93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унитарное предприятие городского округа город Новововронеж</w:t>
            </w:r>
          </w:p>
          <w:p w:rsidR="00CF0C93" w:rsidRPr="00EC6650" w:rsidRDefault="00CF0C93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МУП </w:t>
            </w:r>
            <w:r w:rsidRPr="00EC6650">
              <w:rPr>
                <w:b/>
                <w:bCs/>
              </w:rPr>
              <w:t>"</w:t>
            </w:r>
            <w:r>
              <w:rPr>
                <w:b/>
                <w:bCs/>
              </w:rPr>
              <w:t>Горэлектросети»</w:t>
            </w:r>
            <w:r w:rsidRPr="00EC6650">
              <w:rPr>
                <w:b/>
                <w:bCs/>
              </w:rPr>
              <w:t>"</w:t>
            </w:r>
          </w:p>
        </w:tc>
      </w:tr>
      <w:tr w:rsidR="00CF0C93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CF0C93" w:rsidRPr="00540D1C" w:rsidRDefault="00CF0C93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CF0C93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CF0C93" w:rsidRPr="00EC6650" w:rsidRDefault="00CF0C93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Россия, Воронежская обл</w:t>
            </w:r>
            <w:r w:rsidRPr="00EC6650">
              <w:rPr>
                <w:b/>
                <w:bCs/>
              </w:rPr>
              <w:t>,</w:t>
            </w:r>
            <w:r>
              <w:rPr>
                <w:b/>
                <w:bCs/>
              </w:rPr>
              <w:t>396070</w:t>
            </w:r>
            <w:r w:rsidRPr="00EC6650">
              <w:rPr>
                <w:b/>
                <w:bCs/>
              </w:rPr>
              <w:t xml:space="preserve"> г. </w:t>
            </w:r>
            <w:r>
              <w:rPr>
                <w:b/>
                <w:bCs/>
              </w:rPr>
              <w:t>Нововоронеж</w:t>
            </w:r>
            <w:r w:rsidRPr="00EC6650">
              <w:rPr>
                <w:b/>
                <w:bCs/>
              </w:rPr>
              <w:t>, ул.</w:t>
            </w:r>
            <w:r>
              <w:rPr>
                <w:b/>
                <w:bCs/>
              </w:rPr>
              <w:t>Заводской проезд,9</w:t>
            </w:r>
          </w:p>
        </w:tc>
      </w:tr>
      <w:tr w:rsidR="00CF0C93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CF0C93" w:rsidRPr="00540D1C" w:rsidRDefault="00CF0C93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F0C93" w:rsidRPr="00540D1C" w:rsidRDefault="00CF0C93" w:rsidP="0061647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CF0C93" w:rsidRPr="00EC6650">
        <w:tc>
          <w:tcPr>
            <w:tcW w:w="15018" w:type="dxa"/>
            <w:shd w:val="clear" w:color="auto" w:fill="C0C0C0"/>
          </w:tcPr>
          <w:p w:rsidR="00CF0C93" w:rsidRPr="00EC6650" w:rsidRDefault="00CF0C93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F0C93" w:rsidRPr="00EC6650" w:rsidRDefault="00CF0C93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CF0C93" w:rsidRDefault="00CF0C93" w:rsidP="00616478">
      <w:pPr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3060"/>
      </w:tblGrid>
      <w:tr w:rsidR="00CF0C93" w:rsidRPr="00EC6650">
        <w:tc>
          <w:tcPr>
            <w:tcW w:w="1548" w:type="dxa"/>
            <w:vMerge w:val="restart"/>
            <w:vAlign w:val="center"/>
          </w:tcPr>
          <w:p w:rsidR="00CF0C93" w:rsidRPr="00EC6650" w:rsidRDefault="00CF0C93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CF0C93" w:rsidRPr="00EC6650" w:rsidRDefault="00CF0C93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CF0C93" w:rsidRPr="00EC6650" w:rsidRDefault="00CF0C93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CF0C93" w:rsidRPr="00210C2B">
        <w:tc>
          <w:tcPr>
            <w:tcW w:w="1548" w:type="dxa"/>
            <w:vMerge/>
            <w:vAlign w:val="center"/>
          </w:tcPr>
          <w:p w:rsidR="00CF0C93" w:rsidRPr="00EC6650" w:rsidRDefault="00CF0C93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F0C93" w:rsidRPr="00EC6650" w:rsidRDefault="00CF0C93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CF0C93" w:rsidRPr="00616478" w:rsidRDefault="00CF0C93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5" w:history="1">
              <w:r w:rsidRPr="003108D2">
                <w:rPr>
                  <w:rStyle w:val="Hyperlink"/>
                  <w:sz w:val="20"/>
                  <w:szCs w:val="20"/>
                  <w:lang w:val="en-US"/>
                </w:rPr>
                <w:t>http://www.nv-ges/narod.ru</w:t>
              </w:r>
            </w:hyperlink>
          </w:p>
        </w:tc>
      </w:tr>
      <w:tr w:rsidR="00CF0C93" w:rsidRPr="00EC6650">
        <w:tc>
          <w:tcPr>
            <w:tcW w:w="4068" w:type="dxa"/>
            <w:gridSpan w:val="2"/>
            <w:vAlign w:val="center"/>
          </w:tcPr>
          <w:p w:rsidR="00CF0C93" w:rsidRPr="00F55EAA" w:rsidRDefault="00CF0C93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CF0C93" w:rsidRPr="002053EC" w:rsidRDefault="00CF0C93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CF0C93" w:rsidRPr="00EC6650">
        <w:tc>
          <w:tcPr>
            <w:tcW w:w="4068" w:type="dxa"/>
            <w:gridSpan w:val="2"/>
            <w:vAlign w:val="center"/>
          </w:tcPr>
          <w:p w:rsidR="00CF0C93" w:rsidRPr="00EC6650" w:rsidRDefault="00CF0C93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CF0C93" w:rsidRPr="00EC6650" w:rsidRDefault="00CF0C93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  <w:r w:rsidRPr="00EC665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CF0C93" w:rsidRDefault="00CF0C93" w:rsidP="00616478">
      <w:pPr>
        <w:jc w:val="center"/>
        <w:outlineLvl w:val="0"/>
        <w:rPr>
          <w:b/>
          <w:bCs/>
        </w:rPr>
      </w:pPr>
    </w:p>
    <w:p w:rsidR="00CF0C93" w:rsidRDefault="00CF0C93" w:rsidP="009755C2">
      <w:pPr>
        <w:jc w:val="center"/>
        <w:rPr>
          <w:b/>
          <w:bCs/>
          <w:i/>
          <w:iCs/>
          <w:u w:val="single"/>
        </w:rPr>
      </w:pPr>
      <w:r w:rsidRPr="00EA43B8">
        <w:rPr>
          <w:b/>
          <w:bCs/>
          <w:i/>
          <w:iCs/>
          <w:u w:val="single"/>
        </w:rPr>
        <w:t>Регулируемая деятельность</w:t>
      </w:r>
      <w:r>
        <w:rPr>
          <w:b/>
          <w:bCs/>
          <w:i/>
          <w:iCs/>
          <w:u w:val="single"/>
        </w:rPr>
        <w:t>: передача электрической энергии</w:t>
      </w:r>
    </w:p>
    <w:p w:rsidR="00CF0C93" w:rsidRDefault="00CF0C93" w:rsidP="009755C2">
      <w:pPr>
        <w:jc w:val="center"/>
        <w:rPr>
          <w:b/>
          <w:bCs/>
          <w:i/>
          <w:iCs/>
          <w:u w:val="single"/>
        </w:rPr>
      </w:pPr>
    </w:p>
    <w:p w:rsidR="00CF0C93" w:rsidRPr="009755C2" w:rsidRDefault="00CF0C93" w:rsidP="009755C2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>Вывод в ремонт и ввод из ремонта электросетевых объектов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810"/>
        <w:gridCol w:w="2142"/>
        <w:gridCol w:w="40"/>
        <w:gridCol w:w="2300"/>
        <w:gridCol w:w="3519"/>
        <w:gridCol w:w="2159"/>
      </w:tblGrid>
      <w:tr w:rsidR="00CF0C93" w:rsidRPr="00210C2B" w:rsidTr="00210C2B">
        <w:tc>
          <w:tcPr>
            <w:tcW w:w="816" w:type="dxa"/>
            <w:shd w:val="clear" w:color="auto" w:fill="C0C0C0"/>
            <w:vAlign w:val="center"/>
          </w:tcPr>
          <w:p w:rsidR="00CF0C93" w:rsidRPr="00210C2B" w:rsidRDefault="00CF0C93" w:rsidP="004A7DB7">
            <w:pPr>
              <w:jc w:val="center"/>
            </w:pPr>
            <w:r w:rsidRPr="00210C2B">
              <w:t>№ п/п</w:t>
            </w:r>
          </w:p>
        </w:tc>
        <w:tc>
          <w:tcPr>
            <w:tcW w:w="3810" w:type="dxa"/>
            <w:shd w:val="clear" w:color="auto" w:fill="C0C0C0"/>
            <w:vAlign w:val="center"/>
          </w:tcPr>
          <w:p w:rsidR="00CF0C93" w:rsidRPr="00210C2B" w:rsidRDefault="00CF0C93" w:rsidP="004A7DB7">
            <w:pPr>
              <w:jc w:val="center"/>
            </w:pPr>
            <w:r w:rsidRPr="00210C2B">
              <w:t>Вывод в ремонт и ввод из ремонта электросетевых объектов в декабре 2019г. не осуществлялся</w:t>
            </w:r>
          </w:p>
        </w:tc>
        <w:tc>
          <w:tcPr>
            <w:tcW w:w="2182" w:type="dxa"/>
            <w:gridSpan w:val="2"/>
            <w:shd w:val="clear" w:color="auto" w:fill="C0C0C0"/>
            <w:vAlign w:val="center"/>
          </w:tcPr>
          <w:p w:rsidR="00CF0C93" w:rsidRPr="00210C2B" w:rsidRDefault="00CF0C93" w:rsidP="0063662D">
            <w:pPr>
              <w:jc w:val="center"/>
            </w:pPr>
            <w:r w:rsidRPr="00210C2B">
              <w:t>Дата  и время вывода в ремонт</w:t>
            </w:r>
          </w:p>
        </w:tc>
        <w:tc>
          <w:tcPr>
            <w:tcW w:w="2300" w:type="dxa"/>
            <w:shd w:val="clear" w:color="auto" w:fill="C0C0C0"/>
            <w:vAlign w:val="center"/>
          </w:tcPr>
          <w:p w:rsidR="00CF0C93" w:rsidRPr="00210C2B" w:rsidRDefault="00CF0C93" w:rsidP="0063662D">
            <w:pPr>
              <w:jc w:val="center"/>
            </w:pPr>
            <w:r w:rsidRPr="00210C2B">
              <w:t>Дата  и время вывода из ремонта</w:t>
            </w:r>
          </w:p>
        </w:tc>
        <w:tc>
          <w:tcPr>
            <w:tcW w:w="3519" w:type="dxa"/>
            <w:shd w:val="clear" w:color="auto" w:fill="C0C0C0"/>
            <w:vAlign w:val="center"/>
          </w:tcPr>
          <w:p w:rsidR="00CF0C93" w:rsidRPr="00210C2B" w:rsidRDefault="00CF0C93" w:rsidP="004A7DB7">
            <w:pPr>
              <w:jc w:val="center"/>
            </w:pPr>
            <w:r w:rsidRPr="00210C2B">
              <w:t>Виды работ</w:t>
            </w:r>
          </w:p>
          <w:p w:rsidR="00CF0C93" w:rsidRPr="00210C2B" w:rsidRDefault="00CF0C93" w:rsidP="004A7DB7">
            <w:pPr>
              <w:jc w:val="center"/>
            </w:pPr>
            <w:r w:rsidRPr="00210C2B">
              <w:t>(категория заявки)</w:t>
            </w:r>
          </w:p>
        </w:tc>
        <w:tc>
          <w:tcPr>
            <w:tcW w:w="2159" w:type="dxa"/>
            <w:shd w:val="clear" w:color="auto" w:fill="C0C0C0"/>
            <w:vAlign w:val="center"/>
          </w:tcPr>
          <w:p w:rsidR="00CF0C93" w:rsidRPr="00210C2B" w:rsidRDefault="00CF0C93" w:rsidP="004A7DB7">
            <w:pPr>
              <w:jc w:val="center"/>
            </w:pPr>
            <w:r w:rsidRPr="00210C2B">
              <w:t>Примечание</w:t>
            </w:r>
          </w:p>
          <w:p w:rsidR="00CF0C93" w:rsidRPr="00210C2B" w:rsidRDefault="00CF0C93" w:rsidP="004A7DB7">
            <w:pPr>
              <w:jc w:val="center"/>
            </w:pPr>
          </w:p>
        </w:tc>
      </w:tr>
      <w:tr w:rsidR="00CF0C93">
        <w:tc>
          <w:tcPr>
            <w:tcW w:w="816" w:type="dxa"/>
            <w:vAlign w:val="center"/>
          </w:tcPr>
          <w:p w:rsidR="00CF0C93" w:rsidRDefault="00CF0C93" w:rsidP="002F7DE6">
            <w:pPr>
              <w:numPr>
                <w:ilvl w:val="0"/>
                <w:numId w:val="2"/>
              </w:numPr>
            </w:pPr>
          </w:p>
        </w:tc>
        <w:tc>
          <w:tcPr>
            <w:tcW w:w="3810" w:type="dxa"/>
            <w:vAlign w:val="center"/>
          </w:tcPr>
          <w:p w:rsidR="00CF0C93" w:rsidRDefault="00CF0C93" w:rsidP="00050032">
            <w:r>
              <w:t>Административное здание</w:t>
            </w:r>
          </w:p>
        </w:tc>
        <w:tc>
          <w:tcPr>
            <w:tcW w:w="2182" w:type="dxa"/>
            <w:gridSpan w:val="2"/>
            <w:vAlign w:val="center"/>
          </w:tcPr>
          <w:p w:rsidR="00CF0C93" w:rsidRDefault="00CF0C93" w:rsidP="0063662D">
            <w:pPr>
              <w:jc w:val="center"/>
            </w:pPr>
            <w:r>
              <w:t>02.12.19 г. 9:00</w:t>
            </w:r>
          </w:p>
        </w:tc>
        <w:tc>
          <w:tcPr>
            <w:tcW w:w="2300" w:type="dxa"/>
            <w:vAlign w:val="center"/>
          </w:tcPr>
          <w:p w:rsidR="00CF0C93" w:rsidRDefault="00CF0C93" w:rsidP="0063662D">
            <w:pPr>
              <w:jc w:val="center"/>
            </w:pPr>
            <w:r>
              <w:t>02.12.19 г. 16:00</w:t>
            </w:r>
          </w:p>
        </w:tc>
        <w:tc>
          <w:tcPr>
            <w:tcW w:w="3519" w:type="dxa"/>
            <w:vAlign w:val="center"/>
          </w:tcPr>
          <w:p w:rsidR="00CF0C93" w:rsidRDefault="00CF0C93" w:rsidP="00050032">
            <w:r>
              <w:t>Ремонт электроосветительной арматуры складских помещений.</w:t>
            </w:r>
          </w:p>
        </w:tc>
        <w:tc>
          <w:tcPr>
            <w:tcW w:w="2159" w:type="dxa"/>
            <w:vAlign w:val="center"/>
          </w:tcPr>
          <w:p w:rsidR="00CF0C93" w:rsidRDefault="00CF0C93" w:rsidP="00050032">
            <w:r>
              <w:t>Плановые работы, в процессе текущей эксплуатации.</w:t>
            </w:r>
          </w:p>
        </w:tc>
      </w:tr>
      <w:tr w:rsidR="00CF0C93">
        <w:trPr>
          <w:trHeight w:val="856"/>
        </w:trPr>
        <w:tc>
          <w:tcPr>
            <w:tcW w:w="816" w:type="dxa"/>
            <w:vAlign w:val="center"/>
          </w:tcPr>
          <w:p w:rsidR="00CF0C93" w:rsidRDefault="00CF0C93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10" w:type="dxa"/>
            <w:vAlign w:val="center"/>
          </w:tcPr>
          <w:p w:rsidR="00CF0C93" w:rsidRDefault="00CF0C93" w:rsidP="00474EDF">
            <w:r>
              <w:t>Мастерская по ремонту трансформаторов</w:t>
            </w:r>
          </w:p>
        </w:tc>
        <w:tc>
          <w:tcPr>
            <w:tcW w:w="2182" w:type="dxa"/>
            <w:gridSpan w:val="2"/>
            <w:vAlign w:val="center"/>
          </w:tcPr>
          <w:p w:rsidR="00CF0C93" w:rsidRDefault="00CF0C93" w:rsidP="0063662D">
            <w:pPr>
              <w:jc w:val="center"/>
            </w:pPr>
            <w:r>
              <w:t>03.12.19 г. 8:30</w:t>
            </w:r>
          </w:p>
        </w:tc>
        <w:tc>
          <w:tcPr>
            <w:tcW w:w="2300" w:type="dxa"/>
            <w:vAlign w:val="center"/>
          </w:tcPr>
          <w:p w:rsidR="00CF0C93" w:rsidRDefault="00CF0C93" w:rsidP="0063662D">
            <w:pPr>
              <w:jc w:val="center"/>
            </w:pPr>
            <w:r>
              <w:t>04.12.19 г. 16:30</w:t>
            </w:r>
          </w:p>
        </w:tc>
        <w:tc>
          <w:tcPr>
            <w:tcW w:w="3519" w:type="dxa"/>
            <w:vAlign w:val="center"/>
          </w:tcPr>
          <w:p w:rsidR="00CF0C93" w:rsidRDefault="00CF0C93" w:rsidP="00474EDF">
            <w:r>
              <w:t>Осмотр и демонтаж блока пожарной сигнализации.</w:t>
            </w:r>
          </w:p>
        </w:tc>
        <w:tc>
          <w:tcPr>
            <w:tcW w:w="2159" w:type="dxa"/>
            <w:vAlign w:val="center"/>
          </w:tcPr>
          <w:p w:rsidR="00CF0C93" w:rsidRDefault="00CF0C93" w:rsidP="00474EDF">
            <w:r>
              <w:t>Плановые работы, в процессе текущей эксплуатации.</w:t>
            </w:r>
          </w:p>
        </w:tc>
      </w:tr>
      <w:tr w:rsidR="00CF0C93">
        <w:trPr>
          <w:trHeight w:val="969"/>
        </w:trPr>
        <w:tc>
          <w:tcPr>
            <w:tcW w:w="816" w:type="dxa"/>
            <w:vAlign w:val="center"/>
          </w:tcPr>
          <w:p w:rsidR="00CF0C93" w:rsidRDefault="00CF0C93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10" w:type="dxa"/>
            <w:vAlign w:val="center"/>
          </w:tcPr>
          <w:p w:rsidR="00CF0C93" w:rsidRDefault="00CF0C93" w:rsidP="00474EDF">
            <w:r>
              <w:t xml:space="preserve">Механическая мастерская </w:t>
            </w:r>
          </w:p>
        </w:tc>
        <w:tc>
          <w:tcPr>
            <w:tcW w:w="2182" w:type="dxa"/>
            <w:gridSpan w:val="2"/>
            <w:vAlign w:val="center"/>
          </w:tcPr>
          <w:p w:rsidR="00CF0C93" w:rsidRDefault="00CF0C93" w:rsidP="0063662D">
            <w:pPr>
              <w:jc w:val="center"/>
            </w:pPr>
            <w:r>
              <w:t>05.12.19 г. 9:00</w:t>
            </w:r>
          </w:p>
        </w:tc>
        <w:tc>
          <w:tcPr>
            <w:tcW w:w="2300" w:type="dxa"/>
            <w:vAlign w:val="center"/>
          </w:tcPr>
          <w:p w:rsidR="00CF0C93" w:rsidRDefault="00CF0C93" w:rsidP="0063662D">
            <w:pPr>
              <w:jc w:val="center"/>
            </w:pPr>
            <w:r>
              <w:t>05.12.19 г. 16:20</w:t>
            </w:r>
          </w:p>
        </w:tc>
        <w:tc>
          <w:tcPr>
            <w:tcW w:w="3519" w:type="dxa"/>
            <w:vAlign w:val="center"/>
          </w:tcPr>
          <w:p w:rsidR="00CF0C93" w:rsidRDefault="00CF0C93" w:rsidP="00474EDF">
            <w:r>
              <w:t>Техническое обслуживание токарного станка.</w:t>
            </w:r>
          </w:p>
          <w:p w:rsidR="00CF0C93" w:rsidRDefault="00CF0C93" w:rsidP="00474EDF"/>
        </w:tc>
        <w:tc>
          <w:tcPr>
            <w:tcW w:w="2159" w:type="dxa"/>
            <w:vAlign w:val="center"/>
          </w:tcPr>
          <w:p w:rsidR="00CF0C93" w:rsidRDefault="00CF0C93" w:rsidP="00474EDF">
            <w:r>
              <w:t>Плановые работы, в процессе текущей эксплуатации.</w:t>
            </w:r>
          </w:p>
        </w:tc>
      </w:tr>
      <w:tr w:rsidR="00CF0C93" w:rsidTr="00210C2B">
        <w:trPr>
          <w:trHeight w:val="1433"/>
        </w:trPr>
        <w:tc>
          <w:tcPr>
            <w:tcW w:w="816" w:type="dxa"/>
            <w:vAlign w:val="center"/>
          </w:tcPr>
          <w:p w:rsidR="00CF0C93" w:rsidRDefault="00CF0C93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10" w:type="dxa"/>
            <w:vAlign w:val="center"/>
          </w:tcPr>
          <w:p w:rsidR="00CF0C93" w:rsidRDefault="00CF0C93" w:rsidP="008B437D">
            <w:r>
              <w:t>ПС №2 дизель генератор</w:t>
            </w:r>
          </w:p>
        </w:tc>
        <w:tc>
          <w:tcPr>
            <w:tcW w:w="2182" w:type="dxa"/>
            <w:gridSpan w:val="2"/>
            <w:vAlign w:val="center"/>
          </w:tcPr>
          <w:p w:rsidR="00CF0C93" w:rsidRDefault="00CF0C93" w:rsidP="0063662D">
            <w:pPr>
              <w:jc w:val="center"/>
            </w:pPr>
            <w:r>
              <w:t>06.12.19 г. 9:20</w:t>
            </w:r>
          </w:p>
        </w:tc>
        <w:tc>
          <w:tcPr>
            <w:tcW w:w="2300" w:type="dxa"/>
            <w:vAlign w:val="center"/>
          </w:tcPr>
          <w:p w:rsidR="00CF0C93" w:rsidRDefault="00CF0C93" w:rsidP="0063662D">
            <w:pPr>
              <w:jc w:val="center"/>
            </w:pPr>
            <w:r>
              <w:t>06.12.19 г. 16:00</w:t>
            </w:r>
          </w:p>
        </w:tc>
        <w:tc>
          <w:tcPr>
            <w:tcW w:w="3519" w:type="dxa"/>
            <w:vAlign w:val="center"/>
          </w:tcPr>
          <w:p w:rsidR="00CF0C93" w:rsidRDefault="00CF0C93" w:rsidP="008B437D">
            <w:r>
              <w:t>Осмотр и Т.О. дизель–генератора. Ремонт зарядного устройства.</w:t>
            </w:r>
          </w:p>
        </w:tc>
        <w:tc>
          <w:tcPr>
            <w:tcW w:w="2159" w:type="dxa"/>
            <w:vAlign w:val="center"/>
          </w:tcPr>
          <w:p w:rsidR="00CF0C93" w:rsidRDefault="00CF0C93" w:rsidP="008B437D">
            <w:r>
              <w:t>Плановые работы, в процессе текущей эксплуатации.</w:t>
            </w:r>
          </w:p>
        </w:tc>
      </w:tr>
      <w:tr w:rsidR="00CF0C93" w:rsidTr="00210C2B">
        <w:trPr>
          <w:trHeight w:val="70"/>
        </w:trPr>
        <w:tc>
          <w:tcPr>
            <w:tcW w:w="816" w:type="dxa"/>
            <w:shd w:val="clear" w:color="auto" w:fill="C0C0C0"/>
            <w:vAlign w:val="center"/>
          </w:tcPr>
          <w:p w:rsidR="00CF0C93" w:rsidRPr="00616478" w:rsidRDefault="00CF0C93" w:rsidP="009755C2">
            <w:pPr>
              <w:jc w:val="center"/>
            </w:pPr>
            <w:r w:rsidRPr="00616478">
              <w:t>№ п/п</w:t>
            </w:r>
          </w:p>
        </w:tc>
        <w:tc>
          <w:tcPr>
            <w:tcW w:w="3810" w:type="dxa"/>
            <w:shd w:val="clear" w:color="auto" w:fill="C0C0C0"/>
            <w:vAlign w:val="center"/>
          </w:tcPr>
          <w:p w:rsidR="00CF0C93" w:rsidRPr="00616478" w:rsidRDefault="00CF0C93" w:rsidP="009755C2">
            <w:pPr>
              <w:jc w:val="center"/>
            </w:pPr>
            <w:r>
              <w:t>Вывод в ремонт и ввод из ремонта электросетевых объектов в декабре 2019г. не осуществлялся</w:t>
            </w:r>
          </w:p>
        </w:tc>
        <w:tc>
          <w:tcPr>
            <w:tcW w:w="2142" w:type="dxa"/>
            <w:shd w:val="clear" w:color="auto" w:fill="C0C0C0"/>
            <w:vAlign w:val="center"/>
          </w:tcPr>
          <w:p w:rsidR="00CF0C93" w:rsidRPr="00616478" w:rsidRDefault="00CF0C93" w:rsidP="0063662D">
            <w:pPr>
              <w:jc w:val="center"/>
            </w:pPr>
            <w:r w:rsidRPr="00616478">
              <w:t xml:space="preserve">Дата </w:t>
            </w:r>
            <w:r>
              <w:t xml:space="preserve"> и время </w:t>
            </w:r>
            <w:r w:rsidRPr="00616478">
              <w:t>вывода в ремонт</w:t>
            </w:r>
          </w:p>
        </w:tc>
        <w:tc>
          <w:tcPr>
            <w:tcW w:w="2340" w:type="dxa"/>
            <w:gridSpan w:val="2"/>
            <w:shd w:val="clear" w:color="auto" w:fill="C0C0C0"/>
            <w:vAlign w:val="center"/>
          </w:tcPr>
          <w:p w:rsidR="00CF0C93" w:rsidRPr="00616478" w:rsidRDefault="00CF0C93" w:rsidP="0063662D">
            <w:pPr>
              <w:jc w:val="center"/>
            </w:pPr>
            <w:r w:rsidRPr="00616478">
              <w:t xml:space="preserve">Дата </w:t>
            </w:r>
            <w:r>
              <w:t xml:space="preserve"> и время вывода из</w:t>
            </w:r>
            <w:r w:rsidRPr="00616478">
              <w:t xml:space="preserve"> ремонт</w:t>
            </w:r>
            <w:r>
              <w:t>а</w:t>
            </w:r>
          </w:p>
        </w:tc>
        <w:tc>
          <w:tcPr>
            <w:tcW w:w="3519" w:type="dxa"/>
            <w:shd w:val="clear" w:color="auto" w:fill="C0C0C0"/>
            <w:vAlign w:val="center"/>
          </w:tcPr>
          <w:p w:rsidR="00CF0C93" w:rsidRDefault="00CF0C93" w:rsidP="009755C2">
            <w:pPr>
              <w:jc w:val="center"/>
            </w:pPr>
            <w:r w:rsidRPr="00616478">
              <w:t>Виды работ</w:t>
            </w:r>
          </w:p>
          <w:p w:rsidR="00CF0C93" w:rsidRPr="00616478" w:rsidRDefault="00CF0C93" w:rsidP="009755C2">
            <w:pPr>
              <w:jc w:val="center"/>
            </w:pPr>
            <w:r>
              <w:t>(категория заявки)</w:t>
            </w:r>
          </w:p>
        </w:tc>
        <w:tc>
          <w:tcPr>
            <w:tcW w:w="2159" w:type="dxa"/>
            <w:shd w:val="clear" w:color="auto" w:fill="C0C0C0"/>
            <w:vAlign w:val="center"/>
          </w:tcPr>
          <w:p w:rsidR="00CF0C93" w:rsidRDefault="00CF0C93" w:rsidP="009755C2">
            <w:pPr>
              <w:jc w:val="center"/>
            </w:pPr>
            <w:r>
              <w:t>Примечание</w:t>
            </w:r>
          </w:p>
          <w:p w:rsidR="00CF0C93" w:rsidRPr="00616478" w:rsidRDefault="00CF0C93" w:rsidP="009755C2">
            <w:pPr>
              <w:jc w:val="center"/>
            </w:pPr>
          </w:p>
        </w:tc>
      </w:tr>
      <w:tr w:rsidR="00CF0C93">
        <w:tc>
          <w:tcPr>
            <w:tcW w:w="816" w:type="dxa"/>
            <w:vAlign w:val="center"/>
          </w:tcPr>
          <w:p w:rsidR="00CF0C93" w:rsidRDefault="00CF0C93" w:rsidP="00A001F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10" w:type="dxa"/>
            <w:vAlign w:val="center"/>
          </w:tcPr>
          <w:p w:rsidR="00CF0C93" w:rsidRDefault="00CF0C93" w:rsidP="002A26E4">
            <w:r>
              <w:t>ПС №2 ОРУ-110 кВ</w:t>
            </w:r>
          </w:p>
        </w:tc>
        <w:tc>
          <w:tcPr>
            <w:tcW w:w="2142" w:type="dxa"/>
            <w:vAlign w:val="center"/>
          </w:tcPr>
          <w:p w:rsidR="00CF0C93" w:rsidRDefault="00CF0C93" w:rsidP="0063662D">
            <w:pPr>
              <w:jc w:val="center"/>
            </w:pPr>
            <w:r>
              <w:t>09.12.19 г. 9:00</w:t>
            </w:r>
          </w:p>
        </w:tc>
        <w:tc>
          <w:tcPr>
            <w:tcW w:w="2340" w:type="dxa"/>
            <w:gridSpan w:val="2"/>
            <w:vAlign w:val="center"/>
          </w:tcPr>
          <w:p w:rsidR="00CF0C93" w:rsidRDefault="00CF0C93" w:rsidP="0063662D">
            <w:pPr>
              <w:jc w:val="center"/>
            </w:pPr>
            <w:r>
              <w:t>09.12.19 г. 15:30</w:t>
            </w:r>
          </w:p>
        </w:tc>
        <w:tc>
          <w:tcPr>
            <w:tcW w:w="3519" w:type="dxa"/>
            <w:vAlign w:val="center"/>
          </w:tcPr>
          <w:p w:rsidR="00CF0C93" w:rsidRDefault="00CF0C93" w:rsidP="002A26E4">
            <w:r>
              <w:t>Замена ламп освещения на светильники энергосберегающей серии.</w:t>
            </w:r>
          </w:p>
        </w:tc>
        <w:tc>
          <w:tcPr>
            <w:tcW w:w="2159" w:type="dxa"/>
            <w:vAlign w:val="center"/>
          </w:tcPr>
          <w:p w:rsidR="00CF0C93" w:rsidRDefault="00CF0C93" w:rsidP="002A26E4">
            <w:r>
              <w:t>Плановые работы, в процессе текущей эксплуатации.</w:t>
            </w:r>
          </w:p>
        </w:tc>
      </w:tr>
      <w:tr w:rsidR="00CF0C93">
        <w:tc>
          <w:tcPr>
            <w:tcW w:w="816" w:type="dxa"/>
            <w:vAlign w:val="center"/>
          </w:tcPr>
          <w:p w:rsidR="00CF0C93" w:rsidRDefault="00CF0C93" w:rsidP="00A001F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10" w:type="dxa"/>
            <w:vAlign w:val="center"/>
          </w:tcPr>
          <w:p w:rsidR="00CF0C93" w:rsidRDefault="00CF0C93" w:rsidP="008B437D">
            <w:r>
              <w:t>Складские помещения</w:t>
            </w:r>
          </w:p>
        </w:tc>
        <w:tc>
          <w:tcPr>
            <w:tcW w:w="2142" w:type="dxa"/>
            <w:vAlign w:val="center"/>
          </w:tcPr>
          <w:p w:rsidR="00CF0C93" w:rsidRDefault="00CF0C93" w:rsidP="0063662D">
            <w:pPr>
              <w:jc w:val="center"/>
            </w:pPr>
            <w:r>
              <w:t>10.12.19 г. 9:05</w:t>
            </w:r>
          </w:p>
        </w:tc>
        <w:tc>
          <w:tcPr>
            <w:tcW w:w="2340" w:type="dxa"/>
            <w:gridSpan w:val="2"/>
            <w:vAlign w:val="center"/>
          </w:tcPr>
          <w:p w:rsidR="00CF0C93" w:rsidRDefault="00CF0C93" w:rsidP="0063662D">
            <w:pPr>
              <w:jc w:val="center"/>
            </w:pPr>
            <w:r>
              <w:t>10.12.19 г. 16:00</w:t>
            </w:r>
          </w:p>
        </w:tc>
        <w:tc>
          <w:tcPr>
            <w:tcW w:w="3519" w:type="dxa"/>
            <w:vAlign w:val="center"/>
          </w:tcPr>
          <w:p w:rsidR="00CF0C93" w:rsidRDefault="00CF0C93" w:rsidP="008B437D">
            <w:r>
              <w:t>Техническое обслуживание схемы освещения, замена ламп.</w:t>
            </w:r>
          </w:p>
        </w:tc>
        <w:tc>
          <w:tcPr>
            <w:tcW w:w="2159" w:type="dxa"/>
            <w:vAlign w:val="center"/>
          </w:tcPr>
          <w:p w:rsidR="00CF0C93" w:rsidRDefault="00CF0C93" w:rsidP="0013074B">
            <w:r>
              <w:t>Плановые работы, в процессе текущей эксплуатации.</w:t>
            </w:r>
          </w:p>
        </w:tc>
      </w:tr>
      <w:tr w:rsidR="00CF0C93">
        <w:tc>
          <w:tcPr>
            <w:tcW w:w="816" w:type="dxa"/>
            <w:vAlign w:val="center"/>
          </w:tcPr>
          <w:p w:rsidR="00CF0C93" w:rsidRDefault="00CF0C93" w:rsidP="00A001F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10" w:type="dxa"/>
            <w:vAlign w:val="center"/>
          </w:tcPr>
          <w:p w:rsidR="00CF0C93" w:rsidRDefault="00CF0C93" w:rsidP="002B41D3">
            <w:r>
              <w:t>Мастерская по ремонту трансформаторов</w:t>
            </w:r>
          </w:p>
        </w:tc>
        <w:tc>
          <w:tcPr>
            <w:tcW w:w="2142" w:type="dxa"/>
            <w:vAlign w:val="center"/>
          </w:tcPr>
          <w:p w:rsidR="00CF0C93" w:rsidRDefault="00CF0C93" w:rsidP="0063662D">
            <w:pPr>
              <w:jc w:val="center"/>
            </w:pPr>
            <w:r>
              <w:t>11.12.19 г. 9:00</w:t>
            </w:r>
          </w:p>
        </w:tc>
        <w:tc>
          <w:tcPr>
            <w:tcW w:w="2340" w:type="dxa"/>
            <w:gridSpan w:val="2"/>
            <w:vAlign w:val="center"/>
          </w:tcPr>
          <w:p w:rsidR="00CF0C93" w:rsidRDefault="00CF0C93" w:rsidP="0063662D">
            <w:pPr>
              <w:jc w:val="center"/>
            </w:pPr>
            <w:r>
              <w:t>13.12.19 г. 16:00</w:t>
            </w:r>
          </w:p>
        </w:tc>
        <w:tc>
          <w:tcPr>
            <w:tcW w:w="3519" w:type="dxa"/>
            <w:vAlign w:val="center"/>
          </w:tcPr>
          <w:p w:rsidR="00CF0C93" w:rsidRDefault="00CF0C93" w:rsidP="002B41D3">
            <w:r>
              <w:t>Ревизия полюсов маломасляных выключателей. Замеры переходных сопротивлений.</w:t>
            </w:r>
          </w:p>
        </w:tc>
        <w:tc>
          <w:tcPr>
            <w:tcW w:w="2159" w:type="dxa"/>
            <w:vAlign w:val="center"/>
          </w:tcPr>
          <w:p w:rsidR="00CF0C93" w:rsidRDefault="00CF0C93" w:rsidP="002B41D3">
            <w:r>
              <w:t>Плановые работы, в процессе текущей эксплуатации.</w:t>
            </w:r>
          </w:p>
        </w:tc>
      </w:tr>
      <w:tr w:rsidR="00CF0C93">
        <w:tc>
          <w:tcPr>
            <w:tcW w:w="816" w:type="dxa"/>
            <w:vAlign w:val="center"/>
          </w:tcPr>
          <w:p w:rsidR="00CF0C93" w:rsidRDefault="00CF0C93" w:rsidP="00A001F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10" w:type="dxa"/>
            <w:vAlign w:val="center"/>
          </w:tcPr>
          <w:p w:rsidR="00CF0C93" w:rsidRDefault="00CF0C93" w:rsidP="002B41D3">
            <w:r>
              <w:t>ПС №№ 1, 2, 3, 4, "Северная"</w:t>
            </w:r>
          </w:p>
        </w:tc>
        <w:tc>
          <w:tcPr>
            <w:tcW w:w="2142" w:type="dxa"/>
            <w:vAlign w:val="center"/>
          </w:tcPr>
          <w:p w:rsidR="00CF0C93" w:rsidRDefault="00CF0C93" w:rsidP="0063662D">
            <w:pPr>
              <w:jc w:val="center"/>
            </w:pPr>
            <w:r>
              <w:t>16.12.19 г. 8:30</w:t>
            </w:r>
          </w:p>
        </w:tc>
        <w:tc>
          <w:tcPr>
            <w:tcW w:w="2340" w:type="dxa"/>
            <w:gridSpan w:val="2"/>
            <w:vAlign w:val="center"/>
          </w:tcPr>
          <w:p w:rsidR="00CF0C93" w:rsidRDefault="00CF0C93" w:rsidP="0063662D">
            <w:pPr>
              <w:jc w:val="center"/>
            </w:pPr>
            <w:r>
              <w:t>20.12.19 г. 15:05</w:t>
            </w:r>
          </w:p>
        </w:tc>
        <w:tc>
          <w:tcPr>
            <w:tcW w:w="3519" w:type="dxa"/>
            <w:vAlign w:val="center"/>
          </w:tcPr>
          <w:p w:rsidR="00CF0C93" w:rsidRDefault="00CF0C93" w:rsidP="002B41D3">
            <w:r>
              <w:t>Осмотр технологического оборудования и устройств РЗиА.</w:t>
            </w:r>
          </w:p>
        </w:tc>
        <w:tc>
          <w:tcPr>
            <w:tcW w:w="2159" w:type="dxa"/>
            <w:vAlign w:val="center"/>
          </w:tcPr>
          <w:p w:rsidR="00CF0C93" w:rsidRDefault="00CF0C93" w:rsidP="002B41D3">
            <w:r>
              <w:t>Согласно графику обходов и осмотров.</w:t>
            </w:r>
          </w:p>
        </w:tc>
      </w:tr>
      <w:tr w:rsidR="00CF0C93">
        <w:tc>
          <w:tcPr>
            <w:tcW w:w="816" w:type="dxa"/>
            <w:vAlign w:val="center"/>
          </w:tcPr>
          <w:p w:rsidR="00CF0C93" w:rsidRPr="002469F1" w:rsidRDefault="00CF0C93" w:rsidP="00A001F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10" w:type="dxa"/>
            <w:vAlign w:val="center"/>
          </w:tcPr>
          <w:p w:rsidR="00CF0C93" w:rsidRDefault="00CF0C93" w:rsidP="00474EDF">
            <w:r>
              <w:t>Лаборатория РЗиА</w:t>
            </w:r>
          </w:p>
        </w:tc>
        <w:tc>
          <w:tcPr>
            <w:tcW w:w="2142" w:type="dxa"/>
            <w:vAlign w:val="center"/>
          </w:tcPr>
          <w:p w:rsidR="00CF0C93" w:rsidRDefault="00CF0C93" w:rsidP="0063662D">
            <w:pPr>
              <w:jc w:val="center"/>
            </w:pPr>
            <w:r>
              <w:t>23.12.19 г. 8:30</w:t>
            </w:r>
          </w:p>
        </w:tc>
        <w:tc>
          <w:tcPr>
            <w:tcW w:w="2340" w:type="dxa"/>
            <w:gridSpan w:val="2"/>
            <w:vAlign w:val="center"/>
          </w:tcPr>
          <w:p w:rsidR="00CF0C93" w:rsidRDefault="00CF0C93" w:rsidP="0063662D">
            <w:pPr>
              <w:jc w:val="center"/>
            </w:pPr>
            <w:r>
              <w:t>23.12.19 г. 16:30</w:t>
            </w:r>
          </w:p>
        </w:tc>
        <w:tc>
          <w:tcPr>
            <w:tcW w:w="3519" w:type="dxa"/>
            <w:vAlign w:val="center"/>
          </w:tcPr>
          <w:p w:rsidR="00CF0C93" w:rsidRDefault="00CF0C93" w:rsidP="00474EDF">
            <w:r>
              <w:t>Подготовка приборов к метрологическому освидетельствованию.</w:t>
            </w:r>
          </w:p>
        </w:tc>
        <w:tc>
          <w:tcPr>
            <w:tcW w:w="2159" w:type="dxa"/>
            <w:vAlign w:val="center"/>
          </w:tcPr>
          <w:p w:rsidR="00CF0C93" w:rsidRDefault="00CF0C93" w:rsidP="00474EDF">
            <w:r>
              <w:t>Плановые работы, в процессе текущей эксплуатации.</w:t>
            </w:r>
          </w:p>
        </w:tc>
      </w:tr>
      <w:tr w:rsidR="00CF0C93">
        <w:tc>
          <w:tcPr>
            <w:tcW w:w="816" w:type="dxa"/>
            <w:vAlign w:val="center"/>
          </w:tcPr>
          <w:p w:rsidR="00CF0C93" w:rsidRDefault="00CF0C93" w:rsidP="00A001F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10" w:type="dxa"/>
            <w:vAlign w:val="center"/>
          </w:tcPr>
          <w:p w:rsidR="00CF0C93" w:rsidRDefault="00CF0C93" w:rsidP="00474EDF">
            <w:r>
              <w:t>РТП-23 яч.№13</w:t>
            </w:r>
          </w:p>
        </w:tc>
        <w:tc>
          <w:tcPr>
            <w:tcW w:w="2142" w:type="dxa"/>
            <w:vAlign w:val="center"/>
          </w:tcPr>
          <w:p w:rsidR="00CF0C93" w:rsidRDefault="00CF0C93" w:rsidP="0063662D">
            <w:pPr>
              <w:jc w:val="center"/>
            </w:pPr>
            <w:r>
              <w:t>24.12.19 г. 9:00</w:t>
            </w:r>
          </w:p>
        </w:tc>
        <w:tc>
          <w:tcPr>
            <w:tcW w:w="2340" w:type="dxa"/>
            <w:gridSpan w:val="2"/>
            <w:vAlign w:val="center"/>
          </w:tcPr>
          <w:p w:rsidR="00CF0C93" w:rsidRDefault="00CF0C93" w:rsidP="0063662D">
            <w:pPr>
              <w:jc w:val="center"/>
            </w:pPr>
            <w:r>
              <w:t>24.12.19 г. 15:30</w:t>
            </w:r>
          </w:p>
        </w:tc>
        <w:tc>
          <w:tcPr>
            <w:tcW w:w="3519" w:type="dxa"/>
            <w:vAlign w:val="center"/>
          </w:tcPr>
          <w:p w:rsidR="00CF0C93" w:rsidRDefault="00CF0C93" w:rsidP="00474EDF">
            <w:r>
              <w:t>Замена прибора учёта электрической энергии. Интеграция в систему АСКУЭ.</w:t>
            </w:r>
          </w:p>
        </w:tc>
        <w:tc>
          <w:tcPr>
            <w:tcW w:w="2159" w:type="dxa"/>
            <w:vAlign w:val="center"/>
          </w:tcPr>
          <w:p w:rsidR="00CF0C93" w:rsidRDefault="00CF0C93" w:rsidP="00474EDF">
            <w:r>
              <w:t>Плановые работы, в процессе текущей эксплуатации.</w:t>
            </w:r>
          </w:p>
        </w:tc>
      </w:tr>
      <w:tr w:rsidR="00CF0C93">
        <w:tc>
          <w:tcPr>
            <w:tcW w:w="816" w:type="dxa"/>
            <w:vAlign w:val="center"/>
          </w:tcPr>
          <w:p w:rsidR="00CF0C93" w:rsidRDefault="00CF0C93" w:rsidP="00A001F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10" w:type="dxa"/>
            <w:vAlign w:val="center"/>
          </w:tcPr>
          <w:p w:rsidR="00CF0C93" w:rsidRDefault="00CF0C93" w:rsidP="00474EDF">
            <w:r>
              <w:t>ПС №2 ОРУ-35 кВ</w:t>
            </w:r>
          </w:p>
        </w:tc>
        <w:tc>
          <w:tcPr>
            <w:tcW w:w="2142" w:type="dxa"/>
            <w:vAlign w:val="center"/>
          </w:tcPr>
          <w:p w:rsidR="00CF0C93" w:rsidRDefault="00CF0C93" w:rsidP="0063662D">
            <w:pPr>
              <w:jc w:val="center"/>
            </w:pPr>
            <w:r>
              <w:t>25.12.19 г. 9:30</w:t>
            </w:r>
          </w:p>
        </w:tc>
        <w:tc>
          <w:tcPr>
            <w:tcW w:w="2340" w:type="dxa"/>
            <w:gridSpan w:val="2"/>
            <w:vAlign w:val="center"/>
          </w:tcPr>
          <w:p w:rsidR="00CF0C93" w:rsidRDefault="00CF0C93" w:rsidP="0063662D">
            <w:pPr>
              <w:jc w:val="center"/>
            </w:pPr>
            <w:r>
              <w:t>26.12.19 г. 16:00</w:t>
            </w:r>
          </w:p>
        </w:tc>
        <w:tc>
          <w:tcPr>
            <w:tcW w:w="3519" w:type="dxa"/>
            <w:vAlign w:val="center"/>
          </w:tcPr>
          <w:p w:rsidR="00CF0C93" w:rsidRDefault="00CF0C93" w:rsidP="0013074B">
            <w:r>
              <w:t>Замена ламп освещения на светильники энергосберегающей серии.</w:t>
            </w:r>
          </w:p>
        </w:tc>
        <w:tc>
          <w:tcPr>
            <w:tcW w:w="2159" w:type="dxa"/>
            <w:vAlign w:val="center"/>
          </w:tcPr>
          <w:p w:rsidR="00CF0C93" w:rsidRDefault="00CF0C93" w:rsidP="0013074B">
            <w:r>
              <w:t>Плановые работы, в процессе текущей эксплуатации.</w:t>
            </w:r>
          </w:p>
        </w:tc>
      </w:tr>
      <w:tr w:rsidR="00CF0C93">
        <w:tc>
          <w:tcPr>
            <w:tcW w:w="816" w:type="dxa"/>
            <w:vAlign w:val="center"/>
          </w:tcPr>
          <w:p w:rsidR="00CF0C93" w:rsidRDefault="00CF0C93" w:rsidP="00A001F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10" w:type="dxa"/>
            <w:vAlign w:val="center"/>
          </w:tcPr>
          <w:p w:rsidR="00CF0C93" w:rsidRDefault="00CF0C93" w:rsidP="0013074B">
            <w:r>
              <w:t>ПС №№ 1, 2, 3, 4, "Северная"</w:t>
            </w:r>
          </w:p>
        </w:tc>
        <w:tc>
          <w:tcPr>
            <w:tcW w:w="2142" w:type="dxa"/>
            <w:vAlign w:val="center"/>
          </w:tcPr>
          <w:p w:rsidR="00CF0C93" w:rsidRDefault="00CF0C93" w:rsidP="0063662D">
            <w:pPr>
              <w:jc w:val="center"/>
            </w:pPr>
            <w:r>
              <w:t>27.12.19 г. 8:30</w:t>
            </w:r>
          </w:p>
        </w:tc>
        <w:tc>
          <w:tcPr>
            <w:tcW w:w="2340" w:type="dxa"/>
            <w:gridSpan w:val="2"/>
            <w:vAlign w:val="center"/>
          </w:tcPr>
          <w:p w:rsidR="00CF0C93" w:rsidRDefault="00CF0C93" w:rsidP="0063662D">
            <w:pPr>
              <w:jc w:val="center"/>
            </w:pPr>
            <w:r>
              <w:t>31.12.19 г. 15:00</w:t>
            </w:r>
          </w:p>
        </w:tc>
        <w:tc>
          <w:tcPr>
            <w:tcW w:w="3519" w:type="dxa"/>
            <w:vAlign w:val="center"/>
          </w:tcPr>
          <w:p w:rsidR="00CF0C93" w:rsidRDefault="00CF0C93" w:rsidP="0013074B">
            <w:r>
              <w:t>Осмотр технологического оборудования и устройств РЗиА.</w:t>
            </w:r>
          </w:p>
        </w:tc>
        <w:tc>
          <w:tcPr>
            <w:tcW w:w="2159" w:type="dxa"/>
            <w:vAlign w:val="center"/>
          </w:tcPr>
          <w:p w:rsidR="00CF0C93" w:rsidRDefault="00CF0C93" w:rsidP="0013074B">
            <w:r>
              <w:t>Согласно графику обходов и осмотров.</w:t>
            </w:r>
          </w:p>
        </w:tc>
      </w:tr>
    </w:tbl>
    <w:p w:rsidR="00CF0C93" w:rsidRDefault="00CF0C93" w:rsidP="002175C3">
      <w:pPr>
        <w:rPr>
          <w:b/>
          <w:bCs/>
          <w:sz w:val="20"/>
          <w:szCs w:val="20"/>
        </w:rPr>
      </w:pPr>
    </w:p>
    <w:p w:rsidR="00CF0C93" w:rsidRPr="00EA43B8" w:rsidRDefault="00CF0C93" w:rsidP="00616478">
      <w:pPr>
        <w:ind w:left="180"/>
        <w:rPr>
          <w:sz w:val="20"/>
          <w:szCs w:val="20"/>
        </w:rPr>
      </w:pPr>
      <w:r w:rsidRPr="00EA43B8">
        <w:rPr>
          <w:b/>
          <w:bCs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CF0C93" w:rsidRDefault="00CF0C93" w:rsidP="00616478">
      <w:pPr>
        <w:jc w:val="center"/>
        <w:rPr>
          <w:b/>
          <w:bCs/>
          <w:i/>
          <w:iCs/>
        </w:rPr>
      </w:pPr>
    </w:p>
    <w:tbl>
      <w:tblPr>
        <w:tblW w:w="8190" w:type="dxa"/>
        <w:jc w:val="right"/>
        <w:tblLayout w:type="fixed"/>
        <w:tblLook w:val="01E0"/>
      </w:tblPr>
      <w:tblGrid>
        <w:gridCol w:w="3600"/>
        <w:gridCol w:w="236"/>
        <w:gridCol w:w="4354"/>
      </w:tblGrid>
      <w:tr w:rsidR="00CF0C93" w:rsidRPr="00EC6650">
        <w:trPr>
          <w:jc w:val="right"/>
        </w:trPr>
        <w:tc>
          <w:tcPr>
            <w:tcW w:w="3600" w:type="dxa"/>
          </w:tcPr>
          <w:p w:rsidR="00CF0C93" w:rsidRPr="00EC6650" w:rsidRDefault="00CF0C93" w:rsidP="001E4374">
            <w:pPr>
              <w:jc w:val="right"/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CF0C93" w:rsidRPr="00EC6650" w:rsidRDefault="00CF0C93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CF0C93" w:rsidRPr="00EC6650" w:rsidRDefault="00CF0C93" w:rsidP="001E4374">
            <w:pPr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Пост. Пр-ва от 21.01.2004 № 24, п. 11 б, 17 аб.</w:t>
            </w:r>
          </w:p>
        </w:tc>
      </w:tr>
      <w:tr w:rsidR="00CF0C93" w:rsidRPr="00EC6650">
        <w:trPr>
          <w:jc w:val="right"/>
        </w:trPr>
        <w:tc>
          <w:tcPr>
            <w:tcW w:w="3600" w:type="dxa"/>
          </w:tcPr>
          <w:p w:rsidR="00CF0C93" w:rsidRPr="00EC6650" w:rsidRDefault="00CF0C93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CF0C93" w:rsidRPr="00EC6650" w:rsidRDefault="00CF0C93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CF0C93" w:rsidRPr="00EC6650" w:rsidRDefault="00CF0C93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CF0C93" w:rsidRPr="00EC6650">
        <w:trPr>
          <w:jc w:val="right"/>
        </w:trPr>
        <w:tc>
          <w:tcPr>
            <w:tcW w:w="3600" w:type="dxa"/>
          </w:tcPr>
          <w:p w:rsidR="00CF0C93" w:rsidRPr="00EC6650" w:rsidRDefault="00CF0C93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CF0C93" w:rsidRPr="00EC6650" w:rsidRDefault="00CF0C93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CF0C93" w:rsidRPr="00EC6650" w:rsidRDefault="00CF0C93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CF0C93" w:rsidRPr="001C0CC3" w:rsidRDefault="00CF0C93" w:rsidP="001C0CC3">
      <w:pPr>
        <w:tabs>
          <w:tab w:val="left" w:pos="10395"/>
        </w:tabs>
      </w:pPr>
    </w:p>
    <w:sectPr w:rsidR="00CF0C93" w:rsidRPr="001C0CC3" w:rsidSect="009755C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4BE"/>
    <w:multiLevelType w:val="hybridMultilevel"/>
    <w:tmpl w:val="28AE04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17"/>
    <w:rsid w:val="00004071"/>
    <w:rsid w:val="00015EFC"/>
    <w:rsid w:val="00023AE7"/>
    <w:rsid w:val="0003386C"/>
    <w:rsid w:val="000373B0"/>
    <w:rsid w:val="00050032"/>
    <w:rsid w:val="00052621"/>
    <w:rsid w:val="00054B0E"/>
    <w:rsid w:val="000724C4"/>
    <w:rsid w:val="000750B7"/>
    <w:rsid w:val="0013074B"/>
    <w:rsid w:val="00151A28"/>
    <w:rsid w:val="0018672D"/>
    <w:rsid w:val="001A4C79"/>
    <w:rsid w:val="001C0CC3"/>
    <w:rsid w:val="001C20E2"/>
    <w:rsid w:val="001C6AB1"/>
    <w:rsid w:val="001D3734"/>
    <w:rsid w:val="001E4374"/>
    <w:rsid w:val="00200469"/>
    <w:rsid w:val="0020385D"/>
    <w:rsid w:val="002053EC"/>
    <w:rsid w:val="00206ABC"/>
    <w:rsid w:val="00210C2B"/>
    <w:rsid w:val="00211FD8"/>
    <w:rsid w:val="0021252E"/>
    <w:rsid w:val="00215B13"/>
    <w:rsid w:val="002175C3"/>
    <w:rsid w:val="00233C19"/>
    <w:rsid w:val="00237D8A"/>
    <w:rsid w:val="002469F1"/>
    <w:rsid w:val="002568CE"/>
    <w:rsid w:val="00267951"/>
    <w:rsid w:val="00273D80"/>
    <w:rsid w:val="0028602E"/>
    <w:rsid w:val="002A26E4"/>
    <w:rsid w:val="002B41D3"/>
    <w:rsid w:val="002C0028"/>
    <w:rsid w:val="002D1CC7"/>
    <w:rsid w:val="002F7DE6"/>
    <w:rsid w:val="003108D2"/>
    <w:rsid w:val="00320E88"/>
    <w:rsid w:val="00327120"/>
    <w:rsid w:val="0033065F"/>
    <w:rsid w:val="00340F1A"/>
    <w:rsid w:val="00344B57"/>
    <w:rsid w:val="00352F3B"/>
    <w:rsid w:val="003567B2"/>
    <w:rsid w:val="003A08CA"/>
    <w:rsid w:val="003E700E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A0A88"/>
    <w:rsid w:val="004A7DB7"/>
    <w:rsid w:val="004B3905"/>
    <w:rsid w:val="004D15AF"/>
    <w:rsid w:val="004D28A8"/>
    <w:rsid w:val="00512368"/>
    <w:rsid w:val="00515A03"/>
    <w:rsid w:val="00540D1C"/>
    <w:rsid w:val="00544EE6"/>
    <w:rsid w:val="00564D4C"/>
    <w:rsid w:val="00584BB8"/>
    <w:rsid w:val="00592C8C"/>
    <w:rsid w:val="005B0A8C"/>
    <w:rsid w:val="005E67AD"/>
    <w:rsid w:val="005F42E1"/>
    <w:rsid w:val="00616478"/>
    <w:rsid w:val="00623F02"/>
    <w:rsid w:val="006263DE"/>
    <w:rsid w:val="0063662D"/>
    <w:rsid w:val="00683F31"/>
    <w:rsid w:val="006956C6"/>
    <w:rsid w:val="006B0488"/>
    <w:rsid w:val="006B202E"/>
    <w:rsid w:val="006B2F35"/>
    <w:rsid w:val="007559CA"/>
    <w:rsid w:val="00767407"/>
    <w:rsid w:val="007A33DA"/>
    <w:rsid w:val="007B695F"/>
    <w:rsid w:val="007C058A"/>
    <w:rsid w:val="007C699D"/>
    <w:rsid w:val="007E71B2"/>
    <w:rsid w:val="0080432A"/>
    <w:rsid w:val="008170BB"/>
    <w:rsid w:val="00880D14"/>
    <w:rsid w:val="00890917"/>
    <w:rsid w:val="008B166E"/>
    <w:rsid w:val="008B2D11"/>
    <w:rsid w:val="008B437D"/>
    <w:rsid w:val="008D3030"/>
    <w:rsid w:val="00974358"/>
    <w:rsid w:val="009755C2"/>
    <w:rsid w:val="00982D4D"/>
    <w:rsid w:val="0098528A"/>
    <w:rsid w:val="009B5B53"/>
    <w:rsid w:val="009C6672"/>
    <w:rsid w:val="00A001FF"/>
    <w:rsid w:val="00A170B8"/>
    <w:rsid w:val="00A20308"/>
    <w:rsid w:val="00A23876"/>
    <w:rsid w:val="00A67F06"/>
    <w:rsid w:val="00A93F15"/>
    <w:rsid w:val="00AA6298"/>
    <w:rsid w:val="00AF1C7C"/>
    <w:rsid w:val="00AF513E"/>
    <w:rsid w:val="00B46676"/>
    <w:rsid w:val="00B778A6"/>
    <w:rsid w:val="00BA7FD1"/>
    <w:rsid w:val="00BB217D"/>
    <w:rsid w:val="00C100C6"/>
    <w:rsid w:val="00C12808"/>
    <w:rsid w:val="00C24A3D"/>
    <w:rsid w:val="00C274C1"/>
    <w:rsid w:val="00C417D1"/>
    <w:rsid w:val="00C579AA"/>
    <w:rsid w:val="00C64B9E"/>
    <w:rsid w:val="00C96C67"/>
    <w:rsid w:val="00CF0C93"/>
    <w:rsid w:val="00D14ABC"/>
    <w:rsid w:val="00D6182E"/>
    <w:rsid w:val="00D921C0"/>
    <w:rsid w:val="00DB5B22"/>
    <w:rsid w:val="00DD56B6"/>
    <w:rsid w:val="00DF67A4"/>
    <w:rsid w:val="00E00B9C"/>
    <w:rsid w:val="00E25BCE"/>
    <w:rsid w:val="00E25F82"/>
    <w:rsid w:val="00E34830"/>
    <w:rsid w:val="00E95AED"/>
    <w:rsid w:val="00EA43B8"/>
    <w:rsid w:val="00EB0E57"/>
    <w:rsid w:val="00EB2622"/>
    <w:rsid w:val="00EC6650"/>
    <w:rsid w:val="00EE11FF"/>
    <w:rsid w:val="00EE6F75"/>
    <w:rsid w:val="00F069BB"/>
    <w:rsid w:val="00F21280"/>
    <w:rsid w:val="00F33D4F"/>
    <w:rsid w:val="00F34CFD"/>
    <w:rsid w:val="00F51998"/>
    <w:rsid w:val="00F55EAA"/>
    <w:rsid w:val="00F56BEB"/>
    <w:rsid w:val="00F768C5"/>
    <w:rsid w:val="00F82AC8"/>
    <w:rsid w:val="00F93453"/>
    <w:rsid w:val="00FA02C4"/>
    <w:rsid w:val="00FE4352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6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16478"/>
    <w:rPr>
      <w:b/>
      <w:bCs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v-ges/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551</Words>
  <Characters>3147</Characters>
  <Application>Microsoft Office Outlook</Application>
  <DocSecurity>0</DocSecurity>
  <Lines>0</Lines>
  <Paragraphs>0</Paragraphs>
  <ScaleCrop>false</ScaleCrop>
  <Company>МУП "Горэлектросети"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городского округа город Новововронеж</dc:title>
  <dc:subject/>
  <dc:creator>Директор</dc:creator>
  <cp:keywords/>
  <dc:description/>
  <cp:lastModifiedBy>Главный Инженер</cp:lastModifiedBy>
  <cp:revision>3</cp:revision>
  <cp:lastPrinted>2015-06-08T07:29:00Z</cp:lastPrinted>
  <dcterms:created xsi:type="dcterms:W3CDTF">2020-01-13T11:54:00Z</dcterms:created>
  <dcterms:modified xsi:type="dcterms:W3CDTF">2020-01-13T12:01:00Z</dcterms:modified>
</cp:coreProperties>
</file>