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5" w:rsidRPr="008D57C6" w:rsidRDefault="00FF6E25" w:rsidP="001C41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57C6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Условия поставки</w:t>
      </w:r>
    </w:p>
    <w:p w:rsidR="00FF6E25" w:rsidRPr="00D149F8" w:rsidRDefault="00FF6E25" w:rsidP="00D149F8">
      <w:pPr>
        <w:spacing w:before="100" w:beforeAutospacing="1" w:after="100" w:afterAutospacing="1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9F8">
        <w:rPr>
          <w:rFonts w:ascii="Times New Roman" w:hAnsi="Times New Roman" w:cs="Times New Roman"/>
          <w:sz w:val="21"/>
          <w:szCs w:val="21"/>
          <w:lang w:eastAsia="ru-RU"/>
        </w:rPr>
        <w:t>В соответствии с пп. "</w:t>
      </w:r>
      <w:r>
        <w:rPr>
          <w:rFonts w:ascii="Times New Roman" w:hAnsi="Times New Roman" w:cs="Times New Roman"/>
          <w:sz w:val="21"/>
          <w:szCs w:val="21"/>
          <w:lang w:eastAsia="ru-RU"/>
        </w:rPr>
        <w:t>з</w:t>
      </w:r>
      <w:r w:rsidRPr="00D149F8">
        <w:rPr>
          <w:rFonts w:ascii="Times New Roman" w:hAnsi="Times New Roman" w:cs="Times New Roman"/>
          <w:sz w:val="21"/>
          <w:szCs w:val="21"/>
          <w:lang w:eastAsia="ru-RU"/>
        </w:rPr>
        <w:t>" п. 1</w:t>
      </w:r>
      <w:r>
        <w:rPr>
          <w:rFonts w:ascii="Times New Roman" w:hAnsi="Times New Roman" w:cs="Times New Roman"/>
          <w:sz w:val="21"/>
          <w:szCs w:val="21"/>
          <w:lang w:eastAsia="ru-RU"/>
        </w:rPr>
        <w:t>9</w:t>
      </w:r>
      <w:r w:rsidRPr="00D149F8">
        <w:rPr>
          <w:rFonts w:ascii="Times New Roman" w:hAnsi="Times New Roman" w:cs="Times New Roman"/>
          <w:sz w:val="21"/>
          <w:szCs w:val="21"/>
          <w:lang w:eastAsia="ru-RU"/>
        </w:rPr>
        <w:t xml:space="preserve"> в настоящем разделе публикуется информация 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договоров.</w:t>
      </w:r>
    </w:p>
    <w:p w:rsidR="00FF6E25" w:rsidRPr="00C40D00" w:rsidRDefault="00FF6E25" w:rsidP="001C41A9">
      <w:pPr>
        <w:pStyle w:val="Heading1"/>
        <w:numPr>
          <w:ilvl w:val="0"/>
          <w:numId w:val="1"/>
        </w:numPr>
        <w:spacing w:before="0" w:after="0"/>
        <w:ind w:left="431" w:hanging="431"/>
        <w:jc w:val="center"/>
        <w:rPr>
          <w:color w:val="000000"/>
          <w:sz w:val="44"/>
          <w:szCs w:val="44"/>
        </w:rPr>
      </w:pPr>
      <w:bookmarkStart w:id="0" w:name="_GoBack"/>
      <w:bookmarkEnd w:id="0"/>
      <w:r w:rsidRPr="00C40D00">
        <w:rPr>
          <w:color w:val="000000"/>
          <w:sz w:val="44"/>
          <w:szCs w:val="44"/>
        </w:rPr>
        <w:t>Передача электроэнергии</w:t>
      </w:r>
    </w:p>
    <w:p w:rsidR="00FF6E25" w:rsidRPr="00711DF6" w:rsidRDefault="00FF6E25" w:rsidP="00711DF6">
      <w:pPr>
        <w:pStyle w:val="BodyText"/>
        <w:rPr>
          <w:lang w:eastAsia="zh-CN"/>
        </w:rPr>
      </w:pPr>
    </w:p>
    <w:p w:rsidR="00FF6E25" w:rsidRPr="00D149F8" w:rsidRDefault="00FF6E25" w:rsidP="00D149F8">
      <w:pPr>
        <w:pStyle w:val="NormalWeb"/>
        <w:spacing w:before="0" w:after="300" w:line="300" w:lineRule="atLeast"/>
        <w:ind w:firstLine="709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FF6E25" w:rsidRPr="00D149F8" w:rsidRDefault="00FF6E25" w:rsidP="00D149F8">
      <w:pPr>
        <w:pStyle w:val="NormalWeb"/>
        <w:spacing w:before="0" w:after="300" w:line="300" w:lineRule="atLeast"/>
        <w:ind w:firstLine="709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Потребителями услуг по передаче электрической энергии являются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энергосбытовые организации и гарантирующие поставщики в интересах обслуживаемых ими потребителей электрической энергии.</w:t>
      </w:r>
    </w:p>
    <w:p w:rsidR="00FF6E25" w:rsidRPr="00D149F8" w:rsidRDefault="00FF6E25" w:rsidP="00D149F8">
      <w:pPr>
        <w:pStyle w:val="NormalWeb"/>
        <w:spacing w:before="0" w:after="300" w:line="300" w:lineRule="atLeast"/>
        <w:ind w:firstLine="709"/>
        <w:jc w:val="both"/>
      </w:pPr>
      <w:r w:rsidRPr="00D149F8">
        <w:rPr>
          <w:color w:val="000000"/>
          <w:sz w:val="21"/>
          <w:szCs w:val="21"/>
        </w:rPr>
        <w:t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</w:t>
      </w:r>
    </w:p>
    <w:p w:rsidR="00FF6E25" w:rsidRPr="004B56D1" w:rsidRDefault="00FF6E25" w:rsidP="00D149F8">
      <w:pPr>
        <w:pStyle w:val="NormalWeb"/>
        <w:spacing w:before="0" w:after="0" w:line="300" w:lineRule="atLeast"/>
        <w:jc w:val="both"/>
        <w:rPr>
          <w:b/>
          <w:bCs/>
          <w:color w:val="000000"/>
          <w:sz w:val="20"/>
          <w:szCs w:val="20"/>
        </w:rPr>
      </w:pPr>
      <w:hyperlink r:id="rId5" w:history="1">
        <w:r w:rsidRPr="004B56D1">
          <w:rPr>
            <w:rStyle w:val="Hyperlink"/>
            <w:b/>
            <w:bCs/>
            <w:color w:val="000000"/>
            <w:sz w:val="20"/>
            <w:szCs w:val="20"/>
          </w:rPr>
          <w:t>Типовые формы договора оказания услуг по передаче электроэнергии</w:t>
        </w:r>
      </w:hyperlink>
      <w:r w:rsidRPr="004B56D1">
        <w:rPr>
          <w:b/>
          <w:bCs/>
          <w:color w:val="000000"/>
          <w:sz w:val="20"/>
          <w:szCs w:val="20"/>
        </w:rPr>
        <w:t> разработаны в соответствии с:</w:t>
      </w:r>
    </w:p>
    <w:p w:rsidR="00FF6E25" w:rsidRPr="00D149F8" w:rsidRDefault="00FF6E25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hyperlink r:id="rId6" w:history="1">
        <w:r w:rsidRPr="00D149F8">
          <w:rPr>
            <w:rStyle w:val="Hyperlink"/>
            <w:rFonts w:ascii="Times New Roman" w:hAnsi="Times New Roman" w:cs="Times New Roman"/>
            <w:color w:val="0053A0"/>
            <w:sz w:val="21"/>
            <w:szCs w:val="21"/>
          </w:rPr>
          <w:t xml:space="preserve">Федеральным законом </w:t>
        </w:r>
        <w:r w:rsidRPr="00390231">
          <w:rPr>
            <w:rStyle w:val="Hyperlink"/>
            <w:rFonts w:ascii="Times New Roman" w:hAnsi="Times New Roman" w:cs="Times New Roman"/>
            <w:color w:val="0053A0"/>
            <w:sz w:val="21"/>
            <w:szCs w:val="21"/>
          </w:rPr>
          <w:t>от 26 марта 2003 г. N 35-ФЗ "Об электроэнергетике"</w:t>
        </w:r>
      </w:hyperlink>
      <w:r w:rsidRPr="00390231">
        <w:rPr>
          <w:rFonts w:ascii="Times New Roman" w:hAnsi="Times New Roman" w:cs="Times New Roman"/>
          <w:color w:val="0053A0"/>
          <w:sz w:val="21"/>
          <w:szCs w:val="21"/>
          <w:u w:val="single"/>
        </w:rPr>
        <w:t>Текст Федерального закона опубликован в "Парламентской газете" от 1 апреля 2003 г. N 59, в "Российской газете" от 1 апреля 2003 г. N 60, в Собрании законодательства Российской Федерации от 31 марта 2003 г. N 13 ст. 1177</w:t>
      </w:r>
    </w:p>
    <w:p w:rsidR="00FF6E25" w:rsidRPr="00D149F8" w:rsidRDefault="00FF6E25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hyperlink r:id="rId7" w:history="1">
        <w:r w:rsidRPr="00D149F8">
          <w:rPr>
            <w:rStyle w:val="Hyperlink"/>
            <w:rFonts w:ascii="Times New Roman" w:hAnsi="Times New Roman" w:cs="Times New Roman"/>
            <w:color w:val="0053A0"/>
            <w:sz w:val="21"/>
            <w:szCs w:val="21"/>
          </w:rPr>
          <w:t>Постановлением Правительства РФ от 27 декабря 2004 г. №861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  </w:r>
      </w:hyperlink>
      <w:r w:rsidRPr="0031239E">
        <w:rPr>
          <w:rFonts w:ascii="Times New Roman" w:hAnsi="Times New Roman" w:cs="Times New Roman"/>
          <w:color w:val="0053A0"/>
          <w:sz w:val="21"/>
          <w:szCs w:val="21"/>
          <w:u w:val="single"/>
        </w:rPr>
        <w:t>Текст постановления опубликован в "Российской газете" от 19 января 2005 г. N 7, в Собрании законодательства Российской Федерации от 27 декабря 2004 г. N 52 (часть II) ст. 5525</w:t>
      </w:r>
    </w:p>
    <w:p w:rsidR="00FF6E25" w:rsidRPr="00D149F8" w:rsidRDefault="00FF6E25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hyperlink r:id="rId8" w:history="1">
        <w:r w:rsidRPr="00D149F8">
          <w:rPr>
            <w:rStyle w:val="Hyperlink"/>
            <w:rFonts w:ascii="Times New Roman" w:hAnsi="Times New Roman" w:cs="Times New Roman"/>
            <w:color w:val="0053A0"/>
            <w:sz w:val="21"/>
            <w:szCs w:val="21"/>
          </w:rPr>
          <w:t>Постановлением Правительства РФ от 04.05.2012 №442 "О функционировании розничных рынков электрической энергии, полном и (или) частичном ограничении режима потребления электрической энергии"(вместе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</w:t>
        </w:r>
      </w:hyperlink>
      <w:r w:rsidRPr="00EB3877">
        <w:rPr>
          <w:rStyle w:val="Hyperlink"/>
          <w:rFonts w:ascii="Times New Roman" w:hAnsi="Times New Roman" w:cs="Times New Roman"/>
          <w:color w:val="0053A0"/>
          <w:sz w:val="21"/>
          <w:szCs w:val="21"/>
        </w:rPr>
        <w:t>Текст постановления опубликован в Собрании законодательства Российской Федерации от 4 июня 2012 г. N 23 ст. 3008</w:t>
      </w:r>
    </w:p>
    <w:p w:rsidR="00FF6E25" w:rsidRPr="00D149F8" w:rsidRDefault="00FF6E25" w:rsidP="00D149F8">
      <w:pPr>
        <w:pStyle w:val="NormalWeb"/>
        <w:spacing w:before="0" w:after="300" w:line="300" w:lineRule="atLeast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В соответствии с п.18 «Правил недискриминационного доступа к услугам по передаче электрической энергии и оказания этих услуг» лицо, которое намерено заключить договор (далее - заявитель), направляет в сетевую организацию: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Заявление о заключении договора с указанием следующих сведений, подтверждаемых прилагаемыми к нему копиями документов:</w:t>
      </w:r>
    </w:p>
    <w:p w:rsidR="00FF6E25" w:rsidRPr="00D149F8" w:rsidRDefault="00FF6E25" w:rsidP="00D149F8">
      <w:pPr>
        <w:pStyle w:val="NormalWeb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rFonts w:ascii="Cambria Math" w:hAnsi="Cambria Math"/>
          <w:color w:val="000000"/>
          <w:sz w:val="21"/>
          <w:szCs w:val="21"/>
        </w:rPr>
        <w:t>​​</w:t>
      </w:r>
      <w:r w:rsidRPr="00D149F8">
        <w:rPr>
          <w:color w:val="000000"/>
          <w:sz w:val="21"/>
          <w:szCs w:val="21"/>
        </w:rPr>
        <w:t>в отношении заявителей (потребителей электрической энергии) - физических лиц, за исключением индивидуальных предпринимателей, - фамилия, имя и отчество, дата и номер договора энергоснабжения, место нахождения энергопринимающих устройств, в отношении которых заявитель намерен заключить договор;</w:t>
      </w:r>
    </w:p>
    <w:p w:rsidR="00FF6E25" w:rsidRPr="00D149F8" w:rsidRDefault="00FF6E25" w:rsidP="00D149F8">
      <w:pPr>
        <w:pStyle w:val="NormalWeb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- место нахождения таких объектов;</w:t>
      </w:r>
    </w:p>
    <w:p w:rsidR="00FF6E25" w:rsidRPr="00D149F8" w:rsidRDefault="00FF6E25" w:rsidP="00D149F8">
      <w:pPr>
        <w:pStyle w:val="NormalWeb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величина максимальной мощности энергопринимающих устройств, в отношении которых заявитель намерен заключить договор, с ее распределением по точкам поставки;</w:t>
      </w:r>
    </w:p>
    <w:p w:rsidR="00FF6E25" w:rsidRPr="00D149F8" w:rsidRDefault="00FF6E25" w:rsidP="00D149F8">
      <w:pPr>
        <w:pStyle w:val="NormalWeb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энергосбытовой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заявителем.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Акт об осуществлении технологического присоединения (при его наличии);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Акт разграничения балансовой принадлежности электросетей и акт разграничения эксплуатационной ответственности сторон (при их наличии);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интервала;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FF6E25" w:rsidRPr="00D149F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Проект договора - по желанию заявителя;</w:t>
      </w:r>
    </w:p>
    <w:p w:rsidR="00FF6E25" w:rsidRPr="007B2DD8" w:rsidRDefault="00FF6E25" w:rsidP="00D149F8">
      <w:pPr>
        <w:pStyle w:val="NormalWeb"/>
        <w:numPr>
          <w:ilvl w:val="0"/>
          <w:numId w:val="3"/>
        </w:numPr>
        <w:spacing w:before="0" w:after="300" w:line="300" w:lineRule="atLeast"/>
        <w:ind w:left="0"/>
        <w:jc w:val="both"/>
      </w:pPr>
      <w:r w:rsidRPr="007B2DD8">
        <w:rPr>
          <w:color w:val="000000"/>
          <w:sz w:val="21"/>
          <w:szCs w:val="21"/>
        </w:rPr>
        <w:t>Акт согласования технологической и (или) аварийной брони (при его наличии)</w:t>
      </w:r>
    </w:p>
    <w:sectPr w:rsidR="00FF6E25" w:rsidRPr="007B2DD8" w:rsidSect="004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9D7"/>
    <w:rsid w:val="001C41A9"/>
    <w:rsid w:val="001E0865"/>
    <w:rsid w:val="001E2D54"/>
    <w:rsid w:val="002663B9"/>
    <w:rsid w:val="0031239E"/>
    <w:rsid w:val="00390231"/>
    <w:rsid w:val="003C44BA"/>
    <w:rsid w:val="003C5636"/>
    <w:rsid w:val="004279DE"/>
    <w:rsid w:val="00481114"/>
    <w:rsid w:val="004A0658"/>
    <w:rsid w:val="004B56D1"/>
    <w:rsid w:val="005131BE"/>
    <w:rsid w:val="00590B00"/>
    <w:rsid w:val="005A1B3D"/>
    <w:rsid w:val="005D4AA4"/>
    <w:rsid w:val="00634D19"/>
    <w:rsid w:val="006C36E1"/>
    <w:rsid w:val="006F1FC7"/>
    <w:rsid w:val="00711DF6"/>
    <w:rsid w:val="007B2DD8"/>
    <w:rsid w:val="007C19E8"/>
    <w:rsid w:val="008824AD"/>
    <w:rsid w:val="008C0B07"/>
    <w:rsid w:val="008D4D94"/>
    <w:rsid w:val="008D57C6"/>
    <w:rsid w:val="00981E3E"/>
    <w:rsid w:val="00A76AC0"/>
    <w:rsid w:val="00AD4589"/>
    <w:rsid w:val="00AD6C49"/>
    <w:rsid w:val="00B557D4"/>
    <w:rsid w:val="00C1193F"/>
    <w:rsid w:val="00C40D00"/>
    <w:rsid w:val="00C459D7"/>
    <w:rsid w:val="00D149F8"/>
    <w:rsid w:val="00DD1596"/>
    <w:rsid w:val="00DF78FB"/>
    <w:rsid w:val="00E508F4"/>
    <w:rsid w:val="00EB3877"/>
    <w:rsid w:val="00EB4495"/>
    <w:rsid w:val="00F128A4"/>
    <w:rsid w:val="00F55A29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D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78FB"/>
    <w:rPr>
      <w:color w:val="0000FF"/>
      <w:u w:val="single"/>
    </w:rPr>
  </w:style>
  <w:style w:type="paragraph" w:styleId="NormalWeb">
    <w:name w:val="Normal (Web)"/>
    <w:basedOn w:val="Normal"/>
    <w:uiPriority w:val="99"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DF78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8FB"/>
  </w:style>
  <w:style w:type="character" w:customStyle="1" w:styleId="apple-converted-space">
    <w:name w:val="apple-converted-space"/>
    <w:basedOn w:val="DefaultParagraphFont"/>
    <w:uiPriority w:val="99"/>
    <w:rsid w:val="002663B9"/>
  </w:style>
  <w:style w:type="character" w:styleId="Emphasis">
    <w:name w:val="Emphasis"/>
    <w:basedOn w:val="DefaultParagraphFont"/>
    <w:uiPriority w:val="99"/>
    <w:qFormat/>
    <w:rsid w:val="00266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OSTANOVLENIE_ot_4_maya_2012_g._N_442_O_FUNKTSIONIROVANII_ROZNICHNIH_RINKOV_ELEKTRICHESKOY_ENERG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Federalniy_zakon_Ob_elektroenergetike_ot_26.03.2003_N_35_(_05.04.2013).pdf" TargetMode="External"/><Relationship Id="rId5" Type="http://schemas.openxmlformats.org/officeDocument/2006/relationships/hyperlink" Target="http://www.mrsk-ural.ru/content/files/peredacha-elekroenergii-typovie-dogovori-2013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1044</Words>
  <Characters>5951</Characters>
  <Application>Microsoft Office Outlook</Application>
  <DocSecurity>0</DocSecurity>
  <Lines>0</Lines>
  <Paragraphs>0</Paragraphs>
  <ScaleCrop>false</ScaleCrop>
  <Company>НВАЭС,УТЭСиК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39</cp:revision>
  <dcterms:created xsi:type="dcterms:W3CDTF">2019-03-13T10:00:00Z</dcterms:created>
  <dcterms:modified xsi:type="dcterms:W3CDTF">2019-03-13T10:26:00Z</dcterms:modified>
</cp:coreProperties>
</file>